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0DE4" w14:textId="77777777" w:rsidR="00CA65D5" w:rsidRDefault="00CA65D5" w:rsidP="003A7200">
      <w:pPr>
        <w:spacing w:line="240" w:lineRule="auto"/>
        <w:rPr>
          <w:rFonts w:ascii="Arial" w:hAnsi="Arial" w:cs="Arial"/>
          <w:sz w:val="24"/>
        </w:rPr>
      </w:pPr>
    </w:p>
    <w:p w14:paraId="342FBA26" w14:textId="77777777" w:rsidR="00CA65D5" w:rsidRDefault="00CA65D5" w:rsidP="00333502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4"/>
          <w:szCs w:val="24"/>
        </w:rPr>
        <w:sectPr w:rsidR="00CA65D5" w:rsidSect="00116995">
          <w:footerReference w:type="default" r:id="rId7"/>
          <w:type w:val="continuous"/>
          <w:pgSz w:w="11906" w:h="16838"/>
          <w:pgMar w:top="1021" w:right="1134" w:bottom="964" w:left="1134" w:header="709" w:footer="709" w:gutter="0"/>
          <w:cols w:space="708"/>
          <w:docGrid w:linePitch="360"/>
        </w:sectPr>
      </w:pPr>
    </w:p>
    <w:p w14:paraId="260500E0" w14:textId="77777777" w:rsidR="00CA65D5" w:rsidRDefault="00BC3DC8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</w:rPr>
      </w:pPr>
      <w:r>
        <w:rPr>
          <w:noProof/>
        </w:rPr>
        <w:drawing>
          <wp:inline distT="0" distB="0" distL="0" distR="0" wp14:anchorId="14E82F60" wp14:editId="2A6E34BE">
            <wp:extent cx="1685925" cy="63627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4647" w14:textId="77777777" w:rsidR="00CA65D5" w:rsidRPr="00BF4DB8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437CE68" w14:textId="77777777" w:rsidR="00CA65D5" w:rsidRPr="0061493E" w:rsidRDefault="00CA65D5" w:rsidP="0061493E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61493E">
        <w:rPr>
          <w:rFonts w:ascii="Arial" w:hAnsi="Arial" w:cs="Arial"/>
          <w:b/>
          <w:i/>
          <w:sz w:val="20"/>
          <w:szCs w:val="20"/>
        </w:rPr>
        <w:t>Facoltà di Medicina e Chirurgia</w:t>
      </w:r>
    </w:p>
    <w:p w14:paraId="4BF669F6" w14:textId="329F748C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>Via del Pozzo, 71 – 41124 Modena, Italia</w:t>
      </w:r>
    </w:p>
    <w:p w14:paraId="439F36AF" w14:textId="77777777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 xml:space="preserve">e-mail: segrpres@unimore.it </w:t>
      </w:r>
    </w:p>
    <w:p w14:paraId="4E01C20C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347E2478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6649EED3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5DADDA1" w14:textId="0CCCA7EA" w:rsidR="004E2FF5" w:rsidRPr="00DF1BE3" w:rsidRDefault="004E2FF5" w:rsidP="004E2FF5">
      <w:pPr>
        <w:jc w:val="center"/>
        <w:rPr>
          <w:sz w:val="36"/>
          <w:szCs w:val="36"/>
        </w:rPr>
      </w:pPr>
      <w:r w:rsidRPr="00DF1BE3">
        <w:rPr>
          <w:sz w:val="36"/>
          <w:szCs w:val="36"/>
        </w:rPr>
        <w:t>ORARIO LEZIONI SEMESTRE FILTRO UNIMORE</w:t>
      </w:r>
    </w:p>
    <w:p w14:paraId="20CDD6EE" w14:textId="095DE380" w:rsidR="004E2FF5" w:rsidRDefault="004E2FF5" w:rsidP="004E2FF5">
      <w:pPr>
        <w:jc w:val="center"/>
        <w:rPr>
          <w:b/>
          <w:bCs/>
          <w:sz w:val="28"/>
          <w:szCs w:val="28"/>
        </w:rPr>
      </w:pPr>
      <w:r w:rsidRPr="00DF1BE3">
        <w:rPr>
          <w:b/>
          <w:bCs/>
          <w:sz w:val="28"/>
          <w:szCs w:val="28"/>
        </w:rPr>
        <w:t>Settimana dal 2 al 5 Settembre 2025</w:t>
      </w:r>
    </w:p>
    <w:p w14:paraId="13BB26F4" w14:textId="77777777" w:rsidR="004E2FF5" w:rsidRPr="00DF1BE3" w:rsidRDefault="004E2FF5" w:rsidP="004E2FF5">
      <w:pPr>
        <w:jc w:val="center"/>
        <w:rPr>
          <w:b/>
          <w:bCs/>
          <w:sz w:val="28"/>
          <w:szCs w:val="28"/>
        </w:rPr>
      </w:pPr>
    </w:p>
    <w:p w14:paraId="0DD224DA" w14:textId="1DB0C084" w:rsidR="004E2FF5" w:rsidRPr="004E2FF5" w:rsidRDefault="004E2FF5" w:rsidP="004E2FF5">
      <w:pPr>
        <w:jc w:val="both"/>
        <w:rPr>
          <w:color w:val="EE0000"/>
        </w:rPr>
      </w:pPr>
      <w:r w:rsidRPr="004E2FF5">
        <w:rPr>
          <w:color w:val="EE0000"/>
        </w:rPr>
        <w:t xml:space="preserve">N.B.: </w:t>
      </w:r>
      <w:proofErr w:type="gramStart"/>
      <w:r w:rsidRPr="004E2FF5">
        <w:rPr>
          <w:color w:val="EE0000"/>
        </w:rPr>
        <w:t>E’</w:t>
      </w:r>
      <w:proofErr w:type="gramEnd"/>
      <w:r w:rsidRPr="004E2FF5">
        <w:rPr>
          <w:color w:val="EE0000"/>
          <w:u w:val="single"/>
        </w:rPr>
        <w:t xml:space="preserve"> </w:t>
      </w:r>
      <w:r w:rsidRPr="004E2FF5">
        <w:rPr>
          <w:b/>
          <w:bCs/>
          <w:color w:val="EE0000"/>
          <w:u w:val="single"/>
        </w:rPr>
        <w:t>PRIORITARIO</w:t>
      </w:r>
      <w:r w:rsidRPr="004E2FF5">
        <w:rPr>
          <w:color w:val="EE0000"/>
          <w:u w:val="single"/>
        </w:rPr>
        <w:t xml:space="preserve"> accedere a Teams con le proprie credenziali istituzionali (</w:t>
      </w:r>
      <w:r w:rsidRPr="004E2FF5">
        <w:rPr>
          <w:rFonts w:ascii="Arial" w:hAnsi="Arial" w:cs="Arial"/>
          <w:color w:val="EE0000"/>
          <w:u w:val="single"/>
          <w:shd w:val="clear" w:color="auto" w:fill="FFFFFF"/>
        </w:rPr>
        <w:t>numero@studenti.unimore.it</w:t>
      </w:r>
      <w:r w:rsidRPr="004E2FF5">
        <w:rPr>
          <w:color w:val="EE0000"/>
          <w:u w:val="single"/>
        </w:rPr>
        <w:t>)</w:t>
      </w:r>
      <w:r w:rsidRPr="004E2FF5">
        <w:rPr>
          <w:color w:val="EE0000"/>
        </w:rPr>
        <w:t xml:space="preserve"> e successivamente cliccare sul link relativo alla lezione.</w:t>
      </w:r>
    </w:p>
    <w:p w14:paraId="51DC7A3D" w14:textId="77777777" w:rsidR="004E2FF5" w:rsidRDefault="004E2FF5" w:rsidP="004E2F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4E2FF5" w14:paraId="7A11CAA4" w14:textId="77777777" w:rsidTr="005D54CC">
        <w:tc>
          <w:tcPr>
            <w:tcW w:w="1924" w:type="dxa"/>
          </w:tcPr>
          <w:p w14:paraId="124A5519" w14:textId="77777777" w:rsidR="004E2FF5" w:rsidRDefault="004E2FF5" w:rsidP="005D54CC">
            <w:r>
              <w:t>Data</w:t>
            </w:r>
          </w:p>
        </w:tc>
        <w:tc>
          <w:tcPr>
            <w:tcW w:w="1924" w:type="dxa"/>
          </w:tcPr>
          <w:p w14:paraId="48AF58E1" w14:textId="77777777" w:rsidR="004E2FF5" w:rsidRDefault="004E2FF5" w:rsidP="005D54CC">
            <w:r>
              <w:t>ora</w:t>
            </w:r>
          </w:p>
        </w:tc>
        <w:tc>
          <w:tcPr>
            <w:tcW w:w="1924" w:type="dxa"/>
          </w:tcPr>
          <w:p w14:paraId="09F17D71" w14:textId="77777777" w:rsidR="004E2FF5" w:rsidRDefault="004E2FF5" w:rsidP="005D54CC">
            <w:proofErr w:type="spellStart"/>
            <w:r>
              <w:t>Doente</w:t>
            </w:r>
            <w:proofErr w:type="spellEnd"/>
          </w:p>
        </w:tc>
        <w:tc>
          <w:tcPr>
            <w:tcW w:w="1925" w:type="dxa"/>
          </w:tcPr>
          <w:p w14:paraId="10661964" w14:textId="77777777" w:rsidR="004E2FF5" w:rsidRDefault="004E2FF5" w:rsidP="005D54CC">
            <w:r>
              <w:t>Materia</w:t>
            </w:r>
          </w:p>
        </w:tc>
        <w:tc>
          <w:tcPr>
            <w:tcW w:w="1925" w:type="dxa"/>
          </w:tcPr>
          <w:p w14:paraId="37E8D3CA" w14:textId="77777777" w:rsidR="004E2FF5" w:rsidRDefault="004E2FF5" w:rsidP="005D54CC">
            <w:r>
              <w:t>Link</w:t>
            </w:r>
          </w:p>
        </w:tc>
      </w:tr>
      <w:tr w:rsidR="004E2FF5" w14:paraId="27865F49" w14:textId="77777777" w:rsidTr="005D54CC">
        <w:tc>
          <w:tcPr>
            <w:tcW w:w="1924" w:type="dxa"/>
          </w:tcPr>
          <w:p w14:paraId="1797E2C0" w14:textId="77777777" w:rsidR="004E2FF5" w:rsidRPr="00700C93" w:rsidRDefault="004E2FF5" w:rsidP="005D54CC"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martedì 02/09</w:t>
            </w:r>
          </w:p>
          <w:p w14:paraId="38E2AC41" w14:textId="77777777" w:rsidR="004E2FF5" w:rsidRDefault="004E2FF5" w:rsidP="005D54CC"/>
        </w:tc>
        <w:tc>
          <w:tcPr>
            <w:tcW w:w="1924" w:type="dxa"/>
          </w:tcPr>
          <w:p w14:paraId="6AF6FE8C" w14:textId="77777777" w:rsidR="004E2FF5" w:rsidRDefault="004E2FF5" w:rsidP="005D54CC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20901EE6" w14:textId="77777777" w:rsidR="004E2FF5" w:rsidRDefault="004E2FF5" w:rsidP="005D54CC"/>
        </w:tc>
        <w:tc>
          <w:tcPr>
            <w:tcW w:w="1924" w:type="dxa"/>
          </w:tcPr>
          <w:p w14:paraId="53FE0F88" w14:textId="77777777" w:rsidR="004E2FF5" w:rsidRDefault="004E2FF5" w:rsidP="005D54CC">
            <w:r>
              <w:t>Prof.ssa Susanna Molinari</w:t>
            </w:r>
          </w:p>
        </w:tc>
        <w:tc>
          <w:tcPr>
            <w:tcW w:w="1925" w:type="dxa"/>
          </w:tcPr>
          <w:p w14:paraId="54A6B42A" w14:textId="77777777" w:rsidR="004E2FF5" w:rsidRDefault="004E2FF5" w:rsidP="005D54CC">
            <w:hyperlink r:id="rId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A5A8E58" w14:textId="77777777" w:rsidR="004E2FF5" w:rsidRDefault="004E2FF5" w:rsidP="005D54CC"/>
        </w:tc>
        <w:tc>
          <w:tcPr>
            <w:tcW w:w="1925" w:type="dxa"/>
          </w:tcPr>
          <w:p w14:paraId="1F138CB4" w14:textId="77777777" w:rsidR="004E2FF5" w:rsidRDefault="004E2FF5" w:rsidP="005D54CC">
            <w:hyperlink r:id="rId10" w:history="1">
              <w:r w:rsidRPr="0030402C">
                <w:rPr>
                  <w:rStyle w:val="Collegamentoipertestuale"/>
                </w:rPr>
                <w:t>Link a Teams</w:t>
              </w:r>
            </w:hyperlink>
          </w:p>
          <w:p w14:paraId="4C099AD9" w14:textId="77777777" w:rsidR="004E2FF5" w:rsidRDefault="004E2FF5" w:rsidP="005D54CC"/>
        </w:tc>
      </w:tr>
      <w:tr w:rsidR="004E2FF5" w14:paraId="4F6A995D" w14:textId="77777777" w:rsidTr="005D54CC">
        <w:tc>
          <w:tcPr>
            <w:tcW w:w="1924" w:type="dxa"/>
          </w:tcPr>
          <w:p w14:paraId="69022EEF" w14:textId="77777777" w:rsidR="004E2FF5" w:rsidRDefault="004E2FF5" w:rsidP="005D54CC"/>
        </w:tc>
        <w:tc>
          <w:tcPr>
            <w:tcW w:w="1924" w:type="dxa"/>
          </w:tcPr>
          <w:p w14:paraId="13CF889A" w14:textId="77777777" w:rsidR="004E2FF5" w:rsidRDefault="004E2FF5" w:rsidP="005D54CC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B84680" w14:textId="77777777" w:rsidR="004E2FF5" w:rsidRDefault="004E2FF5" w:rsidP="005D54CC"/>
        </w:tc>
        <w:tc>
          <w:tcPr>
            <w:tcW w:w="1924" w:type="dxa"/>
          </w:tcPr>
          <w:p w14:paraId="07756C14" w14:textId="77777777" w:rsidR="004E2FF5" w:rsidRDefault="004E2FF5" w:rsidP="005D54CC">
            <w:r>
              <w:t xml:space="preserve">Prof. </w:t>
            </w:r>
            <w:proofErr w:type="spellStart"/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Sebastiano</w:t>
            </w:r>
          </w:p>
          <w:p w14:paraId="3EBFEAFF" w14:textId="77777777" w:rsidR="004E2FF5" w:rsidRDefault="004E2FF5" w:rsidP="005D54CC"/>
        </w:tc>
        <w:tc>
          <w:tcPr>
            <w:tcW w:w="1925" w:type="dxa"/>
          </w:tcPr>
          <w:p w14:paraId="63A70729" w14:textId="77777777" w:rsidR="004E2FF5" w:rsidRDefault="004E2FF5" w:rsidP="005D54CC">
            <w:hyperlink r:id="rId1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9CA9786" w14:textId="77777777" w:rsidR="004E2FF5" w:rsidRDefault="004E2FF5" w:rsidP="005D54CC"/>
        </w:tc>
        <w:tc>
          <w:tcPr>
            <w:tcW w:w="1925" w:type="dxa"/>
          </w:tcPr>
          <w:p w14:paraId="0C23AB2D" w14:textId="77777777" w:rsidR="004E2FF5" w:rsidRDefault="004E2FF5" w:rsidP="005D54CC">
            <w:hyperlink r:id="rId12" w:history="1">
              <w:r w:rsidRPr="0030402C">
                <w:rPr>
                  <w:rStyle w:val="Collegamentoipertestuale"/>
                </w:rPr>
                <w:t>Link a Teams</w:t>
              </w:r>
            </w:hyperlink>
          </w:p>
        </w:tc>
      </w:tr>
      <w:tr w:rsidR="004E2FF5" w14:paraId="055661E7" w14:textId="77777777" w:rsidTr="005D54CC">
        <w:tc>
          <w:tcPr>
            <w:tcW w:w="1924" w:type="dxa"/>
          </w:tcPr>
          <w:p w14:paraId="478A7195" w14:textId="77777777" w:rsidR="004E2FF5" w:rsidRDefault="004E2FF5" w:rsidP="005D54CC"/>
        </w:tc>
        <w:tc>
          <w:tcPr>
            <w:tcW w:w="1924" w:type="dxa"/>
          </w:tcPr>
          <w:p w14:paraId="25343114" w14:textId="77777777" w:rsidR="004E2FF5" w:rsidRDefault="004E2FF5" w:rsidP="005D54CC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E4B9ED6" w14:textId="77777777" w:rsidR="004E2FF5" w:rsidRDefault="004E2FF5" w:rsidP="005D54CC"/>
        </w:tc>
        <w:tc>
          <w:tcPr>
            <w:tcW w:w="1924" w:type="dxa"/>
          </w:tcPr>
          <w:p w14:paraId="16195807" w14:textId="77777777" w:rsidR="004E2FF5" w:rsidRDefault="004E2FF5" w:rsidP="005D54CC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6552C7AD" w14:textId="77777777" w:rsidR="004E2FF5" w:rsidRDefault="004E2FF5" w:rsidP="005D54CC"/>
        </w:tc>
        <w:tc>
          <w:tcPr>
            <w:tcW w:w="1925" w:type="dxa"/>
          </w:tcPr>
          <w:p w14:paraId="33C32E76" w14:textId="77777777" w:rsidR="004E2FF5" w:rsidRDefault="004E2FF5" w:rsidP="005D54CC">
            <w:hyperlink r:id="rId1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1DA2CF2" w14:textId="77777777" w:rsidR="004E2FF5" w:rsidRDefault="004E2FF5" w:rsidP="005D54CC"/>
        </w:tc>
        <w:tc>
          <w:tcPr>
            <w:tcW w:w="1925" w:type="dxa"/>
          </w:tcPr>
          <w:p w14:paraId="09FB3614" w14:textId="77777777" w:rsidR="004E2FF5" w:rsidRDefault="004E2FF5" w:rsidP="005D54CC">
            <w:hyperlink r:id="rId14" w:history="1">
              <w:r w:rsidRPr="0030402C">
                <w:rPr>
                  <w:rStyle w:val="Collegamentoipertestuale"/>
                </w:rPr>
                <w:t>Link a Teams</w:t>
              </w:r>
            </w:hyperlink>
          </w:p>
        </w:tc>
      </w:tr>
      <w:tr w:rsidR="004E2FF5" w14:paraId="560E388A" w14:textId="77777777" w:rsidTr="005D54CC">
        <w:tc>
          <w:tcPr>
            <w:tcW w:w="1924" w:type="dxa"/>
          </w:tcPr>
          <w:p w14:paraId="5DF69D14" w14:textId="77777777" w:rsidR="004E2FF5" w:rsidRDefault="004E2FF5" w:rsidP="005D54CC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mercoledì 03/09</w:t>
            </w:r>
          </w:p>
          <w:p w14:paraId="58F4F104" w14:textId="77777777" w:rsidR="004E2FF5" w:rsidRDefault="004E2FF5" w:rsidP="005D54CC"/>
        </w:tc>
        <w:tc>
          <w:tcPr>
            <w:tcW w:w="1924" w:type="dxa"/>
          </w:tcPr>
          <w:p w14:paraId="47CEFDBF" w14:textId="77777777" w:rsidR="004E2FF5" w:rsidRDefault="004E2FF5" w:rsidP="005D54CC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6AE95350" w14:textId="77777777" w:rsidR="004E2FF5" w:rsidRDefault="004E2FF5" w:rsidP="005D54CC"/>
        </w:tc>
        <w:tc>
          <w:tcPr>
            <w:tcW w:w="1924" w:type="dxa"/>
          </w:tcPr>
          <w:p w14:paraId="142E167B" w14:textId="77777777" w:rsidR="004E2FF5" w:rsidRDefault="004E2FF5" w:rsidP="005D54CC">
            <w:r>
              <w:t xml:space="preserve">Prof. </w:t>
            </w:r>
            <w:proofErr w:type="spellStart"/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Sebastiano</w:t>
            </w:r>
          </w:p>
          <w:p w14:paraId="47212E3F" w14:textId="77777777" w:rsidR="004E2FF5" w:rsidRDefault="004E2FF5" w:rsidP="005D54CC"/>
        </w:tc>
        <w:tc>
          <w:tcPr>
            <w:tcW w:w="1925" w:type="dxa"/>
          </w:tcPr>
          <w:p w14:paraId="5EF7FE40" w14:textId="77777777" w:rsidR="004E2FF5" w:rsidRDefault="004E2FF5" w:rsidP="005D54CC">
            <w:hyperlink r:id="rId15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AE1D582" w14:textId="77777777" w:rsidR="004E2FF5" w:rsidRDefault="004E2FF5" w:rsidP="005D54CC"/>
        </w:tc>
        <w:tc>
          <w:tcPr>
            <w:tcW w:w="1925" w:type="dxa"/>
          </w:tcPr>
          <w:p w14:paraId="74C8CA85" w14:textId="77777777" w:rsidR="004E2FF5" w:rsidRDefault="004E2FF5" w:rsidP="005D54CC">
            <w:hyperlink r:id="rId16" w:history="1">
              <w:r w:rsidRPr="0030402C">
                <w:rPr>
                  <w:rStyle w:val="Collegamentoipertestuale"/>
                </w:rPr>
                <w:t>Link a Teams</w:t>
              </w:r>
            </w:hyperlink>
          </w:p>
        </w:tc>
      </w:tr>
      <w:tr w:rsidR="004E2FF5" w14:paraId="21F59394" w14:textId="77777777" w:rsidTr="005D54CC">
        <w:tc>
          <w:tcPr>
            <w:tcW w:w="1924" w:type="dxa"/>
          </w:tcPr>
          <w:p w14:paraId="7A9BF972" w14:textId="77777777" w:rsidR="004E2FF5" w:rsidRDefault="004E2FF5" w:rsidP="005D54CC"/>
        </w:tc>
        <w:tc>
          <w:tcPr>
            <w:tcW w:w="1924" w:type="dxa"/>
          </w:tcPr>
          <w:p w14:paraId="4CBD7928" w14:textId="77777777" w:rsidR="004E2FF5" w:rsidRDefault="004E2FF5" w:rsidP="005D54CC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DDDF5B" w14:textId="77777777" w:rsidR="004E2FF5" w:rsidRDefault="004E2FF5" w:rsidP="005D54CC"/>
        </w:tc>
        <w:tc>
          <w:tcPr>
            <w:tcW w:w="1924" w:type="dxa"/>
          </w:tcPr>
          <w:p w14:paraId="29CE6826" w14:textId="77777777" w:rsidR="004E2FF5" w:rsidRDefault="004E2FF5" w:rsidP="005D54CC">
            <w:r>
              <w:t>Prof.ssa Susanna Molinari</w:t>
            </w:r>
          </w:p>
        </w:tc>
        <w:tc>
          <w:tcPr>
            <w:tcW w:w="1925" w:type="dxa"/>
          </w:tcPr>
          <w:p w14:paraId="6E7E3538" w14:textId="77777777" w:rsidR="004E2FF5" w:rsidRDefault="004E2FF5" w:rsidP="005D54CC">
            <w:hyperlink r:id="rId17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7ACCA71E" w14:textId="77777777" w:rsidR="004E2FF5" w:rsidRDefault="004E2FF5" w:rsidP="005D54CC"/>
        </w:tc>
        <w:tc>
          <w:tcPr>
            <w:tcW w:w="1925" w:type="dxa"/>
          </w:tcPr>
          <w:p w14:paraId="18341AD1" w14:textId="77777777" w:rsidR="004E2FF5" w:rsidRDefault="004E2FF5" w:rsidP="005D54CC">
            <w:hyperlink r:id="rId18" w:history="1">
              <w:r w:rsidRPr="0030402C">
                <w:rPr>
                  <w:rStyle w:val="Collegamentoipertestuale"/>
                </w:rPr>
                <w:t>Link a Teams</w:t>
              </w:r>
            </w:hyperlink>
          </w:p>
        </w:tc>
      </w:tr>
      <w:tr w:rsidR="004E2FF5" w14:paraId="4A601CB9" w14:textId="77777777" w:rsidTr="005D54CC">
        <w:tc>
          <w:tcPr>
            <w:tcW w:w="1924" w:type="dxa"/>
          </w:tcPr>
          <w:p w14:paraId="652B4B76" w14:textId="77777777" w:rsidR="004E2FF5" w:rsidRDefault="004E2FF5" w:rsidP="005D54CC"/>
        </w:tc>
        <w:tc>
          <w:tcPr>
            <w:tcW w:w="1924" w:type="dxa"/>
          </w:tcPr>
          <w:p w14:paraId="48FADEA2" w14:textId="77777777" w:rsidR="004E2FF5" w:rsidRDefault="004E2FF5" w:rsidP="005D54CC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B3BD4DA" w14:textId="77777777" w:rsidR="004E2FF5" w:rsidRDefault="004E2FF5" w:rsidP="005D54CC"/>
        </w:tc>
        <w:tc>
          <w:tcPr>
            <w:tcW w:w="1924" w:type="dxa"/>
          </w:tcPr>
          <w:p w14:paraId="21618D88" w14:textId="77777777" w:rsidR="004E2FF5" w:rsidRDefault="004E2FF5" w:rsidP="005D54CC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367F682F" w14:textId="77777777" w:rsidR="004E2FF5" w:rsidRDefault="004E2FF5" w:rsidP="005D54CC"/>
        </w:tc>
        <w:tc>
          <w:tcPr>
            <w:tcW w:w="1925" w:type="dxa"/>
          </w:tcPr>
          <w:p w14:paraId="50CC9B61" w14:textId="77777777" w:rsidR="004E2FF5" w:rsidRDefault="004E2FF5" w:rsidP="005D54CC">
            <w:hyperlink r:id="rId19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471BCF1" w14:textId="77777777" w:rsidR="004E2FF5" w:rsidRDefault="004E2FF5" w:rsidP="005D54CC"/>
        </w:tc>
        <w:tc>
          <w:tcPr>
            <w:tcW w:w="1925" w:type="dxa"/>
          </w:tcPr>
          <w:p w14:paraId="2A6A4830" w14:textId="77777777" w:rsidR="004E2FF5" w:rsidRDefault="004E2FF5" w:rsidP="005D54CC">
            <w:hyperlink r:id="rId20" w:history="1">
              <w:r w:rsidRPr="0030402C">
                <w:rPr>
                  <w:rStyle w:val="Collegamentoipertestuale"/>
                </w:rPr>
                <w:t>Link a Teams</w:t>
              </w:r>
            </w:hyperlink>
          </w:p>
        </w:tc>
      </w:tr>
      <w:tr w:rsidR="004E2FF5" w14:paraId="512DE87A" w14:textId="77777777" w:rsidTr="005D54CC">
        <w:tc>
          <w:tcPr>
            <w:tcW w:w="1924" w:type="dxa"/>
          </w:tcPr>
          <w:p w14:paraId="643AC364" w14:textId="77777777" w:rsidR="004E2FF5" w:rsidRDefault="004E2FF5" w:rsidP="005D54CC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giovedì 04/09</w:t>
            </w:r>
          </w:p>
          <w:p w14:paraId="3D66B988" w14:textId="77777777" w:rsidR="004E2FF5" w:rsidRDefault="004E2FF5" w:rsidP="005D54CC"/>
        </w:tc>
        <w:tc>
          <w:tcPr>
            <w:tcW w:w="1924" w:type="dxa"/>
          </w:tcPr>
          <w:p w14:paraId="28E866F5" w14:textId="77777777" w:rsidR="004E2FF5" w:rsidRDefault="004E2FF5" w:rsidP="005D54CC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76C28298" w14:textId="77777777" w:rsidR="004E2FF5" w:rsidRDefault="004E2FF5" w:rsidP="005D54CC"/>
        </w:tc>
        <w:tc>
          <w:tcPr>
            <w:tcW w:w="1924" w:type="dxa"/>
          </w:tcPr>
          <w:p w14:paraId="1F18E6E6" w14:textId="77777777" w:rsidR="004E2FF5" w:rsidRDefault="004E2FF5" w:rsidP="005D54CC">
            <w:r>
              <w:t xml:space="preserve">Prof. </w:t>
            </w:r>
            <w:proofErr w:type="spellStart"/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Sebastiano</w:t>
            </w:r>
          </w:p>
          <w:p w14:paraId="195ECBC4" w14:textId="77777777" w:rsidR="004E2FF5" w:rsidRDefault="004E2FF5" w:rsidP="005D54CC"/>
        </w:tc>
        <w:tc>
          <w:tcPr>
            <w:tcW w:w="1925" w:type="dxa"/>
          </w:tcPr>
          <w:p w14:paraId="64BBD93F" w14:textId="77777777" w:rsidR="004E2FF5" w:rsidRDefault="004E2FF5" w:rsidP="005D54CC">
            <w:hyperlink r:id="rId2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58A24D3" w14:textId="77777777" w:rsidR="004E2FF5" w:rsidRDefault="004E2FF5" w:rsidP="005D54CC"/>
        </w:tc>
        <w:tc>
          <w:tcPr>
            <w:tcW w:w="1925" w:type="dxa"/>
          </w:tcPr>
          <w:p w14:paraId="6FB36B72" w14:textId="77777777" w:rsidR="004E2FF5" w:rsidRDefault="004E2FF5" w:rsidP="005D54CC">
            <w:hyperlink r:id="rId22" w:history="1">
              <w:r w:rsidRPr="0030402C">
                <w:rPr>
                  <w:rStyle w:val="Collegamentoipertestuale"/>
                </w:rPr>
                <w:t>Link a Teams</w:t>
              </w:r>
            </w:hyperlink>
          </w:p>
        </w:tc>
      </w:tr>
      <w:tr w:rsidR="004E2FF5" w14:paraId="295C169B" w14:textId="77777777" w:rsidTr="005D54CC">
        <w:tc>
          <w:tcPr>
            <w:tcW w:w="1924" w:type="dxa"/>
          </w:tcPr>
          <w:p w14:paraId="693C7818" w14:textId="77777777" w:rsidR="004E2FF5" w:rsidRDefault="004E2FF5" w:rsidP="005D54CC"/>
        </w:tc>
        <w:tc>
          <w:tcPr>
            <w:tcW w:w="1924" w:type="dxa"/>
          </w:tcPr>
          <w:p w14:paraId="4FD82083" w14:textId="77777777" w:rsidR="004E2FF5" w:rsidRDefault="004E2FF5" w:rsidP="005D54CC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31641BBB" w14:textId="77777777" w:rsidR="004E2FF5" w:rsidRDefault="004E2FF5" w:rsidP="005D54CC"/>
        </w:tc>
        <w:tc>
          <w:tcPr>
            <w:tcW w:w="1924" w:type="dxa"/>
          </w:tcPr>
          <w:p w14:paraId="68889C1D" w14:textId="77777777" w:rsidR="004E2FF5" w:rsidRDefault="004E2FF5" w:rsidP="005D54CC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5BD9F3CD" w14:textId="77777777" w:rsidR="004E2FF5" w:rsidRDefault="004E2FF5" w:rsidP="005D54CC"/>
        </w:tc>
        <w:tc>
          <w:tcPr>
            <w:tcW w:w="1925" w:type="dxa"/>
          </w:tcPr>
          <w:p w14:paraId="536AF58F" w14:textId="77777777" w:rsidR="004E2FF5" w:rsidRDefault="004E2FF5" w:rsidP="005D54CC">
            <w:hyperlink r:id="rId2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95B52FA" w14:textId="77777777" w:rsidR="004E2FF5" w:rsidRDefault="004E2FF5" w:rsidP="005D54CC"/>
        </w:tc>
        <w:tc>
          <w:tcPr>
            <w:tcW w:w="1925" w:type="dxa"/>
          </w:tcPr>
          <w:p w14:paraId="4F8B2D77" w14:textId="77777777" w:rsidR="004E2FF5" w:rsidRDefault="004E2FF5" w:rsidP="005D54CC">
            <w:hyperlink r:id="rId24" w:history="1">
              <w:r w:rsidRPr="0030402C">
                <w:rPr>
                  <w:rStyle w:val="Collegamentoipertestuale"/>
                </w:rPr>
                <w:t>Link a Teams</w:t>
              </w:r>
            </w:hyperlink>
          </w:p>
        </w:tc>
      </w:tr>
      <w:tr w:rsidR="004E2FF5" w14:paraId="0A632C87" w14:textId="77777777" w:rsidTr="005D54CC">
        <w:tc>
          <w:tcPr>
            <w:tcW w:w="1924" w:type="dxa"/>
          </w:tcPr>
          <w:p w14:paraId="4CDC131F" w14:textId="77777777" w:rsidR="004E2FF5" w:rsidRDefault="004E2FF5" w:rsidP="005D54CC"/>
        </w:tc>
        <w:tc>
          <w:tcPr>
            <w:tcW w:w="1924" w:type="dxa"/>
          </w:tcPr>
          <w:p w14:paraId="31D66BCC" w14:textId="77777777" w:rsidR="004E2FF5" w:rsidRDefault="004E2FF5" w:rsidP="005D54CC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09F23B4B" w14:textId="77777777" w:rsidR="004E2FF5" w:rsidRDefault="004E2FF5" w:rsidP="005D54CC"/>
        </w:tc>
        <w:tc>
          <w:tcPr>
            <w:tcW w:w="1924" w:type="dxa"/>
          </w:tcPr>
          <w:p w14:paraId="2CD958FB" w14:textId="77777777" w:rsidR="004E2FF5" w:rsidRDefault="004E2FF5" w:rsidP="005D54CC">
            <w:r>
              <w:t>Prof. Nicola Volpi</w:t>
            </w:r>
          </w:p>
        </w:tc>
        <w:tc>
          <w:tcPr>
            <w:tcW w:w="1925" w:type="dxa"/>
          </w:tcPr>
          <w:p w14:paraId="29375985" w14:textId="77777777" w:rsidR="004E2FF5" w:rsidRDefault="004E2FF5" w:rsidP="005D54CC">
            <w:hyperlink r:id="rId25" w:tgtFrame="_blank" w:tooltip="Apri un'altra TAB del browser per consultare l'orario di: Chimica e propedeutica biochimica - Chimica organica e propedeutica biochim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organica e propedeutica biochimica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B720FF8" w14:textId="77777777" w:rsidR="004E2FF5" w:rsidRDefault="004E2FF5" w:rsidP="005D54CC"/>
        </w:tc>
        <w:tc>
          <w:tcPr>
            <w:tcW w:w="1925" w:type="dxa"/>
          </w:tcPr>
          <w:p w14:paraId="71DB6FF6" w14:textId="77777777" w:rsidR="004E2FF5" w:rsidRDefault="004E2FF5" w:rsidP="005D54CC">
            <w:hyperlink r:id="rId26" w:history="1">
              <w:r w:rsidRPr="0030402C">
                <w:rPr>
                  <w:rStyle w:val="Collegamentoipertestuale"/>
                </w:rPr>
                <w:t>Link a Teams</w:t>
              </w:r>
            </w:hyperlink>
          </w:p>
        </w:tc>
      </w:tr>
      <w:tr w:rsidR="004E2FF5" w14:paraId="5A23D2DD" w14:textId="77777777" w:rsidTr="005D54CC">
        <w:tc>
          <w:tcPr>
            <w:tcW w:w="1924" w:type="dxa"/>
          </w:tcPr>
          <w:p w14:paraId="19AFE9C6" w14:textId="77777777" w:rsidR="004E2FF5" w:rsidRDefault="004E2FF5" w:rsidP="005D54CC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venerdì 05/09</w:t>
            </w:r>
          </w:p>
          <w:p w14:paraId="0CA80349" w14:textId="77777777" w:rsidR="004E2FF5" w:rsidRDefault="004E2FF5" w:rsidP="005D54CC"/>
        </w:tc>
        <w:tc>
          <w:tcPr>
            <w:tcW w:w="1924" w:type="dxa"/>
          </w:tcPr>
          <w:p w14:paraId="2492BD65" w14:textId="77777777" w:rsidR="004E2FF5" w:rsidRDefault="004E2FF5" w:rsidP="005D54CC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2C78962C" w14:textId="77777777" w:rsidR="004E2FF5" w:rsidRDefault="004E2FF5" w:rsidP="005D54CC"/>
        </w:tc>
        <w:tc>
          <w:tcPr>
            <w:tcW w:w="1924" w:type="dxa"/>
          </w:tcPr>
          <w:p w14:paraId="2925DE97" w14:textId="77777777" w:rsidR="004E2FF5" w:rsidRDefault="004E2FF5" w:rsidP="005D54CC">
            <w:r>
              <w:t xml:space="preserve">Prof. </w:t>
            </w:r>
            <w:proofErr w:type="spellStart"/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Sebastiano</w:t>
            </w:r>
          </w:p>
          <w:p w14:paraId="2CD92112" w14:textId="77777777" w:rsidR="004E2FF5" w:rsidRDefault="004E2FF5" w:rsidP="005D54CC"/>
        </w:tc>
        <w:tc>
          <w:tcPr>
            <w:tcW w:w="1925" w:type="dxa"/>
          </w:tcPr>
          <w:p w14:paraId="20D67DB1" w14:textId="77777777" w:rsidR="004E2FF5" w:rsidRDefault="004E2FF5" w:rsidP="005D54CC">
            <w:hyperlink r:id="rId27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FA0B415" w14:textId="77777777" w:rsidR="004E2FF5" w:rsidRDefault="004E2FF5" w:rsidP="005D54CC"/>
        </w:tc>
        <w:tc>
          <w:tcPr>
            <w:tcW w:w="1925" w:type="dxa"/>
          </w:tcPr>
          <w:p w14:paraId="33298017" w14:textId="77777777" w:rsidR="004E2FF5" w:rsidRDefault="004E2FF5" w:rsidP="005D54CC">
            <w:hyperlink r:id="rId28" w:history="1">
              <w:r w:rsidRPr="0030402C">
                <w:rPr>
                  <w:rStyle w:val="Collegamentoipertestuale"/>
                </w:rPr>
                <w:t>Link a Teams</w:t>
              </w:r>
            </w:hyperlink>
          </w:p>
        </w:tc>
      </w:tr>
      <w:tr w:rsidR="004E2FF5" w14:paraId="568643E0" w14:textId="77777777" w:rsidTr="005D54CC">
        <w:tc>
          <w:tcPr>
            <w:tcW w:w="1924" w:type="dxa"/>
          </w:tcPr>
          <w:p w14:paraId="2B5D4054" w14:textId="77777777" w:rsidR="004E2FF5" w:rsidRDefault="004E2FF5" w:rsidP="005D54CC"/>
        </w:tc>
        <w:tc>
          <w:tcPr>
            <w:tcW w:w="1924" w:type="dxa"/>
          </w:tcPr>
          <w:p w14:paraId="33799A67" w14:textId="77777777" w:rsidR="004E2FF5" w:rsidRDefault="004E2FF5" w:rsidP="005D54CC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B252A9F" w14:textId="77777777" w:rsidR="004E2FF5" w:rsidRDefault="004E2FF5" w:rsidP="005D54CC"/>
        </w:tc>
        <w:tc>
          <w:tcPr>
            <w:tcW w:w="1924" w:type="dxa"/>
          </w:tcPr>
          <w:p w14:paraId="3BE1015C" w14:textId="77777777" w:rsidR="004E2FF5" w:rsidRDefault="004E2FF5" w:rsidP="005D54CC">
            <w:r>
              <w:t xml:space="preserve">Prof. Nicola Volpi </w:t>
            </w:r>
          </w:p>
          <w:p w14:paraId="41FDF9F8" w14:textId="77777777" w:rsidR="004E2FF5" w:rsidRDefault="004E2FF5" w:rsidP="005D54CC"/>
        </w:tc>
        <w:tc>
          <w:tcPr>
            <w:tcW w:w="1925" w:type="dxa"/>
          </w:tcPr>
          <w:p w14:paraId="476B66E0" w14:textId="77777777" w:rsidR="004E2FF5" w:rsidRDefault="004E2FF5" w:rsidP="005D54CC">
            <w:hyperlink r:id="rId29" w:tgtFrame="_blank" w:tooltip="Apri un'altra TAB del browser per consultare l'orario di: Chimica e propedeutica biochimica - Chimica organica e propedeutica biochim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 xml:space="preserve">Chimica e propedeutica biochimica - Chimica organica </w:t>
              </w:r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lastRenderedPageBreak/>
                <w:t>e propedeutica biochimica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7E5679A9" w14:textId="77777777" w:rsidR="004E2FF5" w:rsidRDefault="004E2FF5" w:rsidP="005D54CC">
            <w:hyperlink r:id="rId30" w:history="1">
              <w:r w:rsidRPr="0030402C">
                <w:rPr>
                  <w:rStyle w:val="Collegamentoipertestuale"/>
                </w:rPr>
                <w:t>Link a Teams</w:t>
              </w:r>
            </w:hyperlink>
          </w:p>
        </w:tc>
      </w:tr>
      <w:tr w:rsidR="004E2FF5" w14:paraId="488DC9BE" w14:textId="77777777" w:rsidTr="005D54CC">
        <w:tc>
          <w:tcPr>
            <w:tcW w:w="1924" w:type="dxa"/>
          </w:tcPr>
          <w:p w14:paraId="77E6CF66" w14:textId="77777777" w:rsidR="004E2FF5" w:rsidRDefault="004E2FF5" w:rsidP="005D54CC"/>
        </w:tc>
        <w:tc>
          <w:tcPr>
            <w:tcW w:w="1924" w:type="dxa"/>
          </w:tcPr>
          <w:p w14:paraId="6CAF72E3" w14:textId="77777777" w:rsidR="004E2FF5" w:rsidRDefault="004E2FF5" w:rsidP="005D54CC">
            <w:r>
              <w:t>14.00 – 16.00</w:t>
            </w:r>
          </w:p>
        </w:tc>
        <w:tc>
          <w:tcPr>
            <w:tcW w:w="1924" w:type="dxa"/>
          </w:tcPr>
          <w:p w14:paraId="21D771F7" w14:textId="77777777" w:rsidR="004E2FF5" w:rsidRDefault="004E2FF5" w:rsidP="005D54CC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</w:tc>
        <w:tc>
          <w:tcPr>
            <w:tcW w:w="1925" w:type="dxa"/>
          </w:tcPr>
          <w:p w14:paraId="613BE22D" w14:textId="77777777" w:rsidR="004E2FF5" w:rsidRDefault="004E2FF5" w:rsidP="005D54CC">
            <w:hyperlink r:id="rId31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160C332" w14:textId="77777777" w:rsidR="004E2FF5" w:rsidRDefault="004E2FF5" w:rsidP="005D54CC"/>
        </w:tc>
        <w:tc>
          <w:tcPr>
            <w:tcW w:w="1925" w:type="dxa"/>
          </w:tcPr>
          <w:p w14:paraId="082D2FC2" w14:textId="77777777" w:rsidR="004E2FF5" w:rsidRDefault="004E2FF5" w:rsidP="005D54CC">
            <w:hyperlink r:id="rId32" w:history="1">
              <w:r w:rsidRPr="0030402C">
                <w:rPr>
                  <w:rStyle w:val="Collegamentoipertestuale"/>
                </w:rPr>
                <w:t>Link a Teams</w:t>
              </w:r>
            </w:hyperlink>
          </w:p>
        </w:tc>
      </w:tr>
    </w:tbl>
    <w:p w14:paraId="3D5C0FAF" w14:textId="77777777" w:rsidR="00CA65D5" w:rsidRPr="004E2FF5" w:rsidRDefault="00CA65D5" w:rsidP="004E2FF5">
      <w:pPr>
        <w:tabs>
          <w:tab w:val="left" w:pos="4678"/>
        </w:tabs>
        <w:spacing w:line="240" w:lineRule="auto"/>
        <w:rPr>
          <w:rFonts w:ascii="Arial" w:hAnsi="Arial" w:cs="Arial"/>
          <w:bCs/>
          <w:iCs/>
          <w:sz w:val="16"/>
          <w:szCs w:val="16"/>
        </w:rPr>
      </w:pPr>
    </w:p>
    <w:p w14:paraId="0FD29028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BF1115F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</w:rPr>
      </w:pPr>
    </w:p>
    <w:p w14:paraId="0A341DE4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</w:rPr>
      </w:pPr>
    </w:p>
    <w:p w14:paraId="72DFF5DE" w14:textId="1F7C0B45" w:rsidR="00BD242C" w:rsidRPr="0008128B" w:rsidRDefault="00BD242C" w:rsidP="001E75AF">
      <w:pPr>
        <w:spacing w:after="0"/>
        <w:ind w:firstLine="6663"/>
        <w:jc w:val="center"/>
        <w:rPr>
          <w:rFonts w:ascii="Arial" w:hAnsi="Arial" w:cs="Arial"/>
          <w:sz w:val="20"/>
          <w:szCs w:val="20"/>
        </w:rPr>
      </w:pPr>
    </w:p>
    <w:sectPr w:rsidR="00BD242C" w:rsidRPr="0008128B" w:rsidSect="00D958B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622E3" w14:textId="77777777" w:rsidR="003D73A4" w:rsidRDefault="003D73A4" w:rsidP="005D0BD6">
      <w:pPr>
        <w:spacing w:after="0" w:line="240" w:lineRule="auto"/>
      </w:pPr>
      <w:r>
        <w:separator/>
      </w:r>
    </w:p>
  </w:endnote>
  <w:endnote w:type="continuationSeparator" w:id="0">
    <w:p w14:paraId="079F4F26" w14:textId="77777777" w:rsidR="003D73A4" w:rsidRDefault="003D73A4" w:rsidP="005D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432199"/>
      <w:docPartObj>
        <w:docPartGallery w:val="Page Numbers (Bottom of Page)"/>
        <w:docPartUnique/>
      </w:docPartObj>
    </w:sdtPr>
    <w:sdtContent>
      <w:p w14:paraId="4765CA97" w14:textId="034682D7" w:rsidR="005D0BD6" w:rsidRDefault="005D0B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05">
          <w:rPr>
            <w:noProof/>
          </w:rPr>
          <w:t>7</w:t>
        </w:r>
        <w:r>
          <w:fldChar w:fldCharType="end"/>
        </w:r>
      </w:p>
    </w:sdtContent>
  </w:sdt>
  <w:p w14:paraId="2719E3BD" w14:textId="77777777" w:rsidR="005D0BD6" w:rsidRDefault="005D0B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0B58" w14:textId="77777777" w:rsidR="003D73A4" w:rsidRDefault="003D73A4" w:rsidP="005D0BD6">
      <w:pPr>
        <w:spacing w:after="0" w:line="240" w:lineRule="auto"/>
      </w:pPr>
      <w:r>
        <w:separator/>
      </w:r>
    </w:p>
  </w:footnote>
  <w:footnote w:type="continuationSeparator" w:id="0">
    <w:p w14:paraId="3BA9BCCD" w14:textId="77777777" w:rsidR="003D73A4" w:rsidRDefault="003D73A4" w:rsidP="005D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6FBF"/>
    <w:multiLevelType w:val="hybridMultilevel"/>
    <w:tmpl w:val="0A780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4286D"/>
    <w:multiLevelType w:val="hybridMultilevel"/>
    <w:tmpl w:val="FEDCF6D6"/>
    <w:lvl w:ilvl="0" w:tplc="EBCEDF2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62DFB"/>
    <w:multiLevelType w:val="hybridMultilevel"/>
    <w:tmpl w:val="85941E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8D264F"/>
    <w:multiLevelType w:val="hybridMultilevel"/>
    <w:tmpl w:val="78BE7AB6"/>
    <w:lvl w:ilvl="0" w:tplc="EDF0B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2802628">
    <w:abstractNumId w:val="2"/>
  </w:num>
  <w:num w:numId="2" w16cid:durableId="337003677">
    <w:abstractNumId w:val="4"/>
  </w:num>
  <w:num w:numId="3" w16cid:durableId="1019038942">
    <w:abstractNumId w:val="3"/>
  </w:num>
  <w:num w:numId="4" w16cid:durableId="2013142731">
    <w:abstractNumId w:val="0"/>
  </w:num>
  <w:num w:numId="5" w16cid:durableId="201287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8F"/>
    <w:rsid w:val="0000292E"/>
    <w:rsid w:val="00041004"/>
    <w:rsid w:val="00044DA9"/>
    <w:rsid w:val="00051D0D"/>
    <w:rsid w:val="00051E78"/>
    <w:rsid w:val="00054F9B"/>
    <w:rsid w:val="000556EE"/>
    <w:rsid w:val="00056349"/>
    <w:rsid w:val="000643E5"/>
    <w:rsid w:val="0008128B"/>
    <w:rsid w:val="00082390"/>
    <w:rsid w:val="000A07CF"/>
    <w:rsid w:val="000A2352"/>
    <w:rsid w:val="000A5634"/>
    <w:rsid w:val="000D1C66"/>
    <w:rsid w:val="000D29AA"/>
    <w:rsid w:val="000E59C1"/>
    <w:rsid w:val="000E641B"/>
    <w:rsid w:val="000F425A"/>
    <w:rsid w:val="000F6C40"/>
    <w:rsid w:val="0010118F"/>
    <w:rsid w:val="00103AFD"/>
    <w:rsid w:val="0010512C"/>
    <w:rsid w:val="00106162"/>
    <w:rsid w:val="001134AA"/>
    <w:rsid w:val="0011435B"/>
    <w:rsid w:val="00116995"/>
    <w:rsid w:val="00120BE4"/>
    <w:rsid w:val="001279EC"/>
    <w:rsid w:val="001308B8"/>
    <w:rsid w:val="00131088"/>
    <w:rsid w:val="0013643F"/>
    <w:rsid w:val="00136A05"/>
    <w:rsid w:val="0014266B"/>
    <w:rsid w:val="001439B5"/>
    <w:rsid w:val="00177E2F"/>
    <w:rsid w:val="00180BDB"/>
    <w:rsid w:val="00184DB4"/>
    <w:rsid w:val="0019545F"/>
    <w:rsid w:val="00195F40"/>
    <w:rsid w:val="00196409"/>
    <w:rsid w:val="001A56D0"/>
    <w:rsid w:val="001A5EE4"/>
    <w:rsid w:val="001A65EF"/>
    <w:rsid w:val="001B444D"/>
    <w:rsid w:val="001B4955"/>
    <w:rsid w:val="001C0939"/>
    <w:rsid w:val="001D5D1B"/>
    <w:rsid w:val="001E6B1C"/>
    <w:rsid w:val="001E75AF"/>
    <w:rsid w:val="001F4EAF"/>
    <w:rsid w:val="00216820"/>
    <w:rsid w:val="00223844"/>
    <w:rsid w:val="0023110C"/>
    <w:rsid w:val="00231DFD"/>
    <w:rsid w:val="00232017"/>
    <w:rsid w:val="002322BA"/>
    <w:rsid w:val="00232B3B"/>
    <w:rsid w:val="002404D0"/>
    <w:rsid w:val="0025325B"/>
    <w:rsid w:val="00254704"/>
    <w:rsid w:val="00263EFF"/>
    <w:rsid w:val="00267689"/>
    <w:rsid w:val="002703B3"/>
    <w:rsid w:val="0027600D"/>
    <w:rsid w:val="00277D6C"/>
    <w:rsid w:val="00277EE1"/>
    <w:rsid w:val="00283591"/>
    <w:rsid w:val="00293F3B"/>
    <w:rsid w:val="002B5FA5"/>
    <w:rsid w:val="002C04A1"/>
    <w:rsid w:val="002D18D3"/>
    <w:rsid w:val="002D32F7"/>
    <w:rsid w:val="002E020A"/>
    <w:rsid w:val="002E343C"/>
    <w:rsid w:val="002E3A0E"/>
    <w:rsid w:val="002E53C0"/>
    <w:rsid w:val="002E733C"/>
    <w:rsid w:val="002F0635"/>
    <w:rsid w:val="002F15F4"/>
    <w:rsid w:val="002F4589"/>
    <w:rsid w:val="002F4B76"/>
    <w:rsid w:val="0030696C"/>
    <w:rsid w:val="003155FE"/>
    <w:rsid w:val="00333502"/>
    <w:rsid w:val="003438AC"/>
    <w:rsid w:val="00373B86"/>
    <w:rsid w:val="003956BF"/>
    <w:rsid w:val="003A6AFC"/>
    <w:rsid w:val="003A7200"/>
    <w:rsid w:val="003B2B24"/>
    <w:rsid w:val="003C0A0F"/>
    <w:rsid w:val="003C4DAE"/>
    <w:rsid w:val="003C7123"/>
    <w:rsid w:val="003D096E"/>
    <w:rsid w:val="003D0E05"/>
    <w:rsid w:val="003D1C48"/>
    <w:rsid w:val="003D471F"/>
    <w:rsid w:val="003D69C4"/>
    <w:rsid w:val="003D73A4"/>
    <w:rsid w:val="003D7678"/>
    <w:rsid w:val="004118CB"/>
    <w:rsid w:val="0043795B"/>
    <w:rsid w:val="004407F8"/>
    <w:rsid w:val="00443175"/>
    <w:rsid w:val="004444AD"/>
    <w:rsid w:val="004477E7"/>
    <w:rsid w:val="00451CBA"/>
    <w:rsid w:val="00463C83"/>
    <w:rsid w:val="00472E73"/>
    <w:rsid w:val="00492CB7"/>
    <w:rsid w:val="0049498C"/>
    <w:rsid w:val="004A0617"/>
    <w:rsid w:val="004C26E1"/>
    <w:rsid w:val="004D30A7"/>
    <w:rsid w:val="004D395B"/>
    <w:rsid w:val="004E2FF5"/>
    <w:rsid w:val="004E388D"/>
    <w:rsid w:val="004E53E1"/>
    <w:rsid w:val="004F007C"/>
    <w:rsid w:val="004F113D"/>
    <w:rsid w:val="004F23AB"/>
    <w:rsid w:val="0050281D"/>
    <w:rsid w:val="005224F0"/>
    <w:rsid w:val="00525576"/>
    <w:rsid w:val="00540137"/>
    <w:rsid w:val="00545D66"/>
    <w:rsid w:val="00555DA1"/>
    <w:rsid w:val="005635FC"/>
    <w:rsid w:val="00565CB2"/>
    <w:rsid w:val="00571F2E"/>
    <w:rsid w:val="005803CB"/>
    <w:rsid w:val="00580E3A"/>
    <w:rsid w:val="00582B68"/>
    <w:rsid w:val="00586234"/>
    <w:rsid w:val="005864B4"/>
    <w:rsid w:val="0059169B"/>
    <w:rsid w:val="00591A74"/>
    <w:rsid w:val="00593F7C"/>
    <w:rsid w:val="00595E50"/>
    <w:rsid w:val="005A3E10"/>
    <w:rsid w:val="005D0BD6"/>
    <w:rsid w:val="005D3B28"/>
    <w:rsid w:val="005D458E"/>
    <w:rsid w:val="005E242E"/>
    <w:rsid w:val="005E6172"/>
    <w:rsid w:val="005F3539"/>
    <w:rsid w:val="00606C81"/>
    <w:rsid w:val="0061493E"/>
    <w:rsid w:val="00620EB8"/>
    <w:rsid w:val="00632942"/>
    <w:rsid w:val="00634581"/>
    <w:rsid w:val="00634BBC"/>
    <w:rsid w:val="006428BE"/>
    <w:rsid w:val="00653F85"/>
    <w:rsid w:val="0065722E"/>
    <w:rsid w:val="006744B8"/>
    <w:rsid w:val="0068261A"/>
    <w:rsid w:val="00693AE2"/>
    <w:rsid w:val="00695F35"/>
    <w:rsid w:val="00697471"/>
    <w:rsid w:val="006A3E43"/>
    <w:rsid w:val="006A7ED8"/>
    <w:rsid w:val="006B09EE"/>
    <w:rsid w:val="006B57ED"/>
    <w:rsid w:val="006C2393"/>
    <w:rsid w:val="006C3A68"/>
    <w:rsid w:val="006C6A2C"/>
    <w:rsid w:val="006D003E"/>
    <w:rsid w:val="006D25DE"/>
    <w:rsid w:val="006D2B6E"/>
    <w:rsid w:val="006D5538"/>
    <w:rsid w:val="006E4315"/>
    <w:rsid w:val="006E6438"/>
    <w:rsid w:val="006F426D"/>
    <w:rsid w:val="007012D6"/>
    <w:rsid w:val="007055AA"/>
    <w:rsid w:val="00705889"/>
    <w:rsid w:val="00710104"/>
    <w:rsid w:val="007157BC"/>
    <w:rsid w:val="00732B46"/>
    <w:rsid w:val="007334C1"/>
    <w:rsid w:val="0074281D"/>
    <w:rsid w:val="007662B9"/>
    <w:rsid w:val="00772696"/>
    <w:rsid w:val="00777DAC"/>
    <w:rsid w:val="00782856"/>
    <w:rsid w:val="00783581"/>
    <w:rsid w:val="007948A6"/>
    <w:rsid w:val="0079660A"/>
    <w:rsid w:val="007A3A29"/>
    <w:rsid w:val="007A4C76"/>
    <w:rsid w:val="007D0191"/>
    <w:rsid w:val="007D04C2"/>
    <w:rsid w:val="007D55BA"/>
    <w:rsid w:val="007E14FF"/>
    <w:rsid w:val="007F0F85"/>
    <w:rsid w:val="007F3D5C"/>
    <w:rsid w:val="007F6D2D"/>
    <w:rsid w:val="007F7A3A"/>
    <w:rsid w:val="00803777"/>
    <w:rsid w:val="0081739B"/>
    <w:rsid w:val="00821B1F"/>
    <w:rsid w:val="00823CA7"/>
    <w:rsid w:val="00823FED"/>
    <w:rsid w:val="0083047A"/>
    <w:rsid w:val="00851E02"/>
    <w:rsid w:val="00852BAB"/>
    <w:rsid w:val="00863146"/>
    <w:rsid w:val="008675E7"/>
    <w:rsid w:val="00871991"/>
    <w:rsid w:val="00887FAA"/>
    <w:rsid w:val="008A08ED"/>
    <w:rsid w:val="008B3438"/>
    <w:rsid w:val="008C2E43"/>
    <w:rsid w:val="008C4A09"/>
    <w:rsid w:val="008C70C3"/>
    <w:rsid w:val="008D152A"/>
    <w:rsid w:val="008D551D"/>
    <w:rsid w:val="008E7083"/>
    <w:rsid w:val="00900C85"/>
    <w:rsid w:val="00913F0A"/>
    <w:rsid w:val="00927A3A"/>
    <w:rsid w:val="00934337"/>
    <w:rsid w:val="009406E1"/>
    <w:rsid w:val="00942533"/>
    <w:rsid w:val="009425AA"/>
    <w:rsid w:val="00942D23"/>
    <w:rsid w:val="009553F9"/>
    <w:rsid w:val="00956736"/>
    <w:rsid w:val="0097481C"/>
    <w:rsid w:val="00975106"/>
    <w:rsid w:val="009766A6"/>
    <w:rsid w:val="00976FF0"/>
    <w:rsid w:val="00985A2F"/>
    <w:rsid w:val="00991421"/>
    <w:rsid w:val="009924CD"/>
    <w:rsid w:val="00995AC1"/>
    <w:rsid w:val="009B51DA"/>
    <w:rsid w:val="009B57BE"/>
    <w:rsid w:val="009B7442"/>
    <w:rsid w:val="009C7105"/>
    <w:rsid w:val="009D2919"/>
    <w:rsid w:val="009F11F1"/>
    <w:rsid w:val="00A20F1E"/>
    <w:rsid w:val="00A3054D"/>
    <w:rsid w:val="00A3345A"/>
    <w:rsid w:val="00A42BE6"/>
    <w:rsid w:val="00A46721"/>
    <w:rsid w:val="00A516DD"/>
    <w:rsid w:val="00A54251"/>
    <w:rsid w:val="00A77529"/>
    <w:rsid w:val="00A9617B"/>
    <w:rsid w:val="00A96722"/>
    <w:rsid w:val="00AB2890"/>
    <w:rsid w:val="00AD0B88"/>
    <w:rsid w:val="00AD288F"/>
    <w:rsid w:val="00AD4406"/>
    <w:rsid w:val="00AD44E7"/>
    <w:rsid w:val="00AE09EC"/>
    <w:rsid w:val="00AE6E79"/>
    <w:rsid w:val="00AF4116"/>
    <w:rsid w:val="00AF68E7"/>
    <w:rsid w:val="00AF7D8F"/>
    <w:rsid w:val="00B20ACA"/>
    <w:rsid w:val="00B21F24"/>
    <w:rsid w:val="00B273D3"/>
    <w:rsid w:val="00B4655D"/>
    <w:rsid w:val="00B51365"/>
    <w:rsid w:val="00B54697"/>
    <w:rsid w:val="00B670F4"/>
    <w:rsid w:val="00B70660"/>
    <w:rsid w:val="00B70754"/>
    <w:rsid w:val="00B83A05"/>
    <w:rsid w:val="00B915E8"/>
    <w:rsid w:val="00B942B8"/>
    <w:rsid w:val="00BA29D5"/>
    <w:rsid w:val="00BA4445"/>
    <w:rsid w:val="00BB1032"/>
    <w:rsid w:val="00BB709A"/>
    <w:rsid w:val="00BC3DC8"/>
    <w:rsid w:val="00BD1F30"/>
    <w:rsid w:val="00BD242C"/>
    <w:rsid w:val="00BE0500"/>
    <w:rsid w:val="00BE1235"/>
    <w:rsid w:val="00BE4983"/>
    <w:rsid w:val="00BF25F9"/>
    <w:rsid w:val="00BF4DB8"/>
    <w:rsid w:val="00C04335"/>
    <w:rsid w:val="00C10FB6"/>
    <w:rsid w:val="00C136B4"/>
    <w:rsid w:val="00C1510E"/>
    <w:rsid w:val="00C21EB2"/>
    <w:rsid w:val="00C30A85"/>
    <w:rsid w:val="00C31F2B"/>
    <w:rsid w:val="00C40E8B"/>
    <w:rsid w:val="00C42598"/>
    <w:rsid w:val="00C64FCB"/>
    <w:rsid w:val="00C73AF4"/>
    <w:rsid w:val="00C76934"/>
    <w:rsid w:val="00C81B6E"/>
    <w:rsid w:val="00C91054"/>
    <w:rsid w:val="00C97640"/>
    <w:rsid w:val="00CA4661"/>
    <w:rsid w:val="00CA65D5"/>
    <w:rsid w:val="00CB1582"/>
    <w:rsid w:val="00CB3B68"/>
    <w:rsid w:val="00CE5CF9"/>
    <w:rsid w:val="00CF001B"/>
    <w:rsid w:val="00CF179C"/>
    <w:rsid w:val="00CF43FF"/>
    <w:rsid w:val="00CF7432"/>
    <w:rsid w:val="00D02564"/>
    <w:rsid w:val="00D02854"/>
    <w:rsid w:val="00D079E4"/>
    <w:rsid w:val="00D16FC1"/>
    <w:rsid w:val="00D232DD"/>
    <w:rsid w:val="00D353E2"/>
    <w:rsid w:val="00D35DAE"/>
    <w:rsid w:val="00D47E78"/>
    <w:rsid w:val="00D63F4C"/>
    <w:rsid w:val="00D7068D"/>
    <w:rsid w:val="00D7069D"/>
    <w:rsid w:val="00D82F5B"/>
    <w:rsid w:val="00D958BB"/>
    <w:rsid w:val="00DB06BC"/>
    <w:rsid w:val="00DB1E07"/>
    <w:rsid w:val="00DC5F39"/>
    <w:rsid w:val="00DD05DB"/>
    <w:rsid w:val="00DD7D48"/>
    <w:rsid w:val="00DE2155"/>
    <w:rsid w:val="00DE30B6"/>
    <w:rsid w:val="00DE3A95"/>
    <w:rsid w:val="00DF4035"/>
    <w:rsid w:val="00E0012C"/>
    <w:rsid w:val="00E02DFE"/>
    <w:rsid w:val="00E0356F"/>
    <w:rsid w:val="00E0620C"/>
    <w:rsid w:val="00E52512"/>
    <w:rsid w:val="00E67BEF"/>
    <w:rsid w:val="00E72ECE"/>
    <w:rsid w:val="00E760B6"/>
    <w:rsid w:val="00E83B17"/>
    <w:rsid w:val="00E93F7E"/>
    <w:rsid w:val="00E974FE"/>
    <w:rsid w:val="00EA3A33"/>
    <w:rsid w:val="00EA6D27"/>
    <w:rsid w:val="00EB01F8"/>
    <w:rsid w:val="00EB4948"/>
    <w:rsid w:val="00EE5097"/>
    <w:rsid w:val="00EE66DD"/>
    <w:rsid w:val="00EF44EA"/>
    <w:rsid w:val="00F01967"/>
    <w:rsid w:val="00F03200"/>
    <w:rsid w:val="00F05733"/>
    <w:rsid w:val="00F20B64"/>
    <w:rsid w:val="00F23AD4"/>
    <w:rsid w:val="00F244BA"/>
    <w:rsid w:val="00F25753"/>
    <w:rsid w:val="00F33C57"/>
    <w:rsid w:val="00F346AC"/>
    <w:rsid w:val="00F4384E"/>
    <w:rsid w:val="00F730F2"/>
    <w:rsid w:val="00F754D7"/>
    <w:rsid w:val="00F76C1A"/>
    <w:rsid w:val="00F77048"/>
    <w:rsid w:val="00F9302C"/>
    <w:rsid w:val="00FA663F"/>
    <w:rsid w:val="00FB17A5"/>
    <w:rsid w:val="00FB32AE"/>
    <w:rsid w:val="00FC258F"/>
    <w:rsid w:val="00FC3AEC"/>
    <w:rsid w:val="00FC4461"/>
    <w:rsid w:val="00FD706C"/>
    <w:rsid w:val="00FF0A96"/>
    <w:rsid w:val="00FF26D2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2EB5"/>
  <w15:docId w15:val="{024AADB5-C42E-E24F-9F5E-86D95317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B86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27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A7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3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0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27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BD6"/>
  </w:style>
  <w:style w:type="paragraph" w:styleId="Pidipagina">
    <w:name w:val="footer"/>
    <w:basedOn w:val="Normale"/>
    <w:link w:val="Pidipagina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BD6"/>
  </w:style>
  <w:style w:type="paragraph" w:styleId="Corpotesto">
    <w:name w:val="Body Text"/>
    <w:basedOn w:val="Normale"/>
    <w:link w:val="CorpotestoCarattere"/>
    <w:rsid w:val="00EB01F8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B01F8"/>
    <w:rPr>
      <w:rFonts w:ascii="Times New Roman" w:hAnsi="Times New Roman"/>
      <w:szCs w:val="20"/>
    </w:rPr>
  </w:style>
  <w:style w:type="paragraph" w:styleId="Corpodeltesto2">
    <w:name w:val="Body Text 2"/>
    <w:basedOn w:val="Normale"/>
    <w:link w:val="Corpodeltesto2Carattere"/>
    <w:rsid w:val="00EB01F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B01F8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01F8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01F8"/>
    <w:rPr>
      <w:rFonts w:ascii="Tahoma" w:hAnsi="Tahoma" w:cs="Tahoma"/>
      <w:sz w:val="20"/>
      <w:szCs w:val="20"/>
    </w:rPr>
  </w:style>
  <w:style w:type="paragraph" w:customStyle="1" w:styleId="articolo">
    <w:name w:val="articolo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E2FF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4E2FF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E2FF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18" Type="http://schemas.openxmlformats.org/officeDocument/2006/relationships/hyperlink" Target="https://teams.microsoft.com/l/meetup-join/19%3ameeting_YzkyOTI3ZjAtN2U2NC00NWRiLWI1Y2EtNjU3MmQxN2I4MmEw%40thread.v2/0?context=%7b%22Tid%22%3a%22e787b025-3fc6-4802-874a-9c988768f892%22%2c%22Oid%22%3a%22b2cbd230-6f1b-4d9c-bb4e-c62d58bb349b%22%7d" TargetMode="External"/><Relationship Id="rId26" Type="http://schemas.openxmlformats.org/officeDocument/2006/relationships/hyperlink" Target="https://teams.microsoft.com/l/meetup-join/19%3ameeting_YzkyOTI3ZjAtN2U2NC00NWRiLWI1Y2EtNjU3MmQxN2I4MmEw%40thread.v2/0?context=%7b%22Tid%22%3a%22e787b025-3fc6-4802-874a-9c988768f892%22%2c%22Oid%22%3a%22b2cbd230-6f1b-4d9c-bb4e-c62d58bb349b%22%7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teams.microsoft.com/l/meetup-join/19%3ameeting_MjZhMGQ1YjgtZTNmZS00YmFhLTg3NzYtMjRjZDRlMWRlOTRl%40thread.v2/0?context=%7b%22Tid%22%3a%22e787b025-3fc6-4802-874a-9c988768f892%22%2c%22Oid%22%3a%22b2cbd230-6f1b-4d9c-bb4e-c62d58bb349b%22%7d" TargetMode="External"/><Relationship Id="rId17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25" Type="http://schemas.openxmlformats.org/officeDocument/2006/relationships/hyperlink" Target="https://www.aule.unimore.it/PortaleStudentiUnimore/index.php?view=easycourse&amp;_lang=&amp;include=attivita&amp;anno=2025&amp;attivita%5b%5d=ECSFMC-0214-361-2&amp;date=26-08-202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MjZhMGQ1YjgtZTNmZS00YmFhLTg3NzYtMjRjZDRlMWRlOTRl%40thread.v2/0?context=%7b%22Tid%22%3a%22e787b025-3fc6-4802-874a-9c988768f892%22%2c%22Oid%22%3a%22b2cbd230-6f1b-4d9c-bb4e-c62d58bb349b%22%7d" TargetMode="External"/><Relationship Id="rId20" Type="http://schemas.openxmlformats.org/officeDocument/2006/relationships/hyperlink" Target="https://teams.microsoft.com/l/meetup-join/19%3ameeting_ZjFjMDU1OGUtMWYxZC00YzQ5LTg4NjYtZDk0OTg1YzNjYjFi%40thread.v2/0?context=%7b%22Tid%22%3a%22e787b025-3fc6-4802-874a-9c988768f892%22%2c%22Oid%22%3a%22b2cbd230-6f1b-4d9c-bb4e-c62d58bb349b%22%7d" TargetMode="External"/><Relationship Id="rId29" Type="http://schemas.openxmlformats.org/officeDocument/2006/relationships/hyperlink" Target="https://www.aule.unimore.it/PortaleStudentiUnimore/index.php?view=easycourse&amp;_lang=&amp;include=attivita&amp;anno=2025&amp;attivita%5b%5d=ECSFMC-0214-361-2&amp;date=26-08-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4" Type="http://schemas.openxmlformats.org/officeDocument/2006/relationships/hyperlink" Target="https://teams.microsoft.com/l/meetup-join/19%3ameeting_ZjFjMDU1OGUtMWYxZC00YzQ5LTg4NjYtZDk0OTg1YzNjYjFi%40thread.v2/0?context=%7b%22Tid%22%3a%22e787b025-3fc6-4802-874a-9c988768f892%22%2c%22Oid%22%3a%22b2cbd230-6f1b-4d9c-bb4e-c62d58bb349b%22%7d" TargetMode="External"/><Relationship Id="rId32" Type="http://schemas.openxmlformats.org/officeDocument/2006/relationships/hyperlink" Target="https://teams.microsoft.com/l/meetup-join/19%3ameeting_ZjFjMDU1OGUtMWYxZC00YzQ5LTg4NjYtZDk0OTg1YzNjYjFi%40thread.v2/0?context=%7b%22Tid%22%3a%22e787b025-3fc6-4802-874a-9c988768f892%22%2c%22Oid%22%3a%22b2cbd230-6f1b-4d9c-bb4e-c62d58bb349b%22%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28" Type="http://schemas.openxmlformats.org/officeDocument/2006/relationships/hyperlink" Target="https://teams.microsoft.com/l/meetup-join/19%3ameeting_MjZhMGQ1YjgtZTNmZS00YmFhLTg3NzYtMjRjZDRlMWRlOTRl%40thread.v2/0?context=%7b%22Tid%22%3a%22e787b025-3fc6-4802-874a-9c988768f892%22%2c%22Oid%22%3a%22b2cbd230-6f1b-4d9c-bb4e-c62d58bb349b%22%7d" TargetMode="External"/><Relationship Id="rId10" Type="http://schemas.openxmlformats.org/officeDocument/2006/relationships/hyperlink" Target="https://teams.microsoft.com/l/meetup-join/19%3ameeting_YzkyOTI3ZjAtN2U2NC00NWRiLWI1Y2EtNjU3MmQxN2I4MmEw%40thread.v2/0?context=%7b%22Tid%22%3a%22e787b025-3fc6-4802-874a-9c988768f892%22%2c%22Oid%22%3a%22b2cbd230-6f1b-4d9c-bb4e-c62d58bb349b%22%7d" TargetMode="External"/><Relationship Id="rId19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31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4" Type="http://schemas.openxmlformats.org/officeDocument/2006/relationships/hyperlink" Target="https://teams.microsoft.com/l/meetup-join/19%3ameeting_ZjFjMDU1OGUtMWYxZC00YzQ5LTg4NjYtZDk0OTg1YzNjYjFi%40thread.v2/0?context=%7b%22Tid%22%3a%22e787b025-3fc6-4802-874a-9c988768f892%22%2c%22Oid%22%3a%22b2cbd230-6f1b-4d9c-bb4e-c62d58bb349b%22%7d" TargetMode="External"/><Relationship Id="rId22" Type="http://schemas.openxmlformats.org/officeDocument/2006/relationships/hyperlink" Target="https://teams.microsoft.com/l/meetup-join/19%3ameeting_MjZhMGQ1YjgtZTNmZS00YmFhLTg3NzYtMjRjZDRlMWRlOTRl%40thread.v2/0?context=%7b%22Tid%22%3a%22e787b025-3fc6-4802-874a-9c988768f892%22%2c%22Oid%22%3a%22b2cbd230-6f1b-4d9c-bb4e-c62d58bb349b%22%7d" TargetMode="External"/><Relationship Id="rId27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0" Type="http://schemas.openxmlformats.org/officeDocument/2006/relationships/hyperlink" Target="https://teams.microsoft.com/l/meetup-join/19%3ameeting_YzkyOTI3ZjAtN2U2NC00NWRiLWI1Y2EtNjU3MmQxN2I4MmEw%40thread.v2/0?context=%7b%22Tid%22%3a%22e787b025-3fc6-4802-874a-9c988768f892%22%2c%22Oid%22%3a%22b2cbd230-6f1b-4d9c-bb4e-c62d58bb349b%22%7d" TargetMode="Externa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ffi.adriana\AppData\Roaming\Microsoft\Templates\1Lettera%20carta%20intestata%20Preside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C:\Users\zuffi.adriana\AppData\Roaming\Microsoft\Templates\1Lettera carta intestata Presidente.dotx</Template>
  <TotalTime>9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Adriana Zuffi</dc:creator>
  <cp:lastModifiedBy>Antonio Ruberto</cp:lastModifiedBy>
  <cp:revision>4</cp:revision>
  <cp:lastPrinted>2024-05-22T07:58:00Z</cp:lastPrinted>
  <dcterms:created xsi:type="dcterms:W3CDTF">2025-08-28T13:22:00Z</dcterms:created>
  <dcterms:modified xsi:type="dcterms:W3CDTF">2025-08-28T14:05:00Z</dcterms:modified>
</cp:coreProperties>
</file>