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6854E635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0E5CBB">
        <w:rPr>
          <w:b/>
          <w:bCs/>
          <w:sz w:val="28"/>
          <w:szCs w:val="28"/>
        </w:rPr>
        <w:t>15</w:t>
      </w:r>
      <w:r w:rsidRPr="00DF1BE3">
        <w:rPr>
          <w:b/>
          <w:bCs/>
          <w:sz w:val="28"/>
          <w:szCs w:val="28"/>
        </w:rPr>
        <w:t xml:space="preserve"> al </w:t>
      </w:r>
      <w:r w:rsidR="000E5CBB">
        <w:rPr>
          <w:b/>
          <w:bCs/>
          <w:sz w:val="28"/>
          <w:szCs w:val="28"/>
        </w:rPr>
        <w:t>18</w:t>
      </w:r>
      <w:r w:rsidRPr="00DF1BE3">
        <w:rPr>
          <w:b/>
          <w:bCs/>
          <w:sz w:val="28"/>
          <w:szCs w:val="28"/>
        </w:rPr>
        <w:t xml:space="preserve"> Settembre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7"/>
        <w:gridCol w:w="1735"/>
        <w:gridCol w:w="2492"/>
        <w:gridCol w:w="1844"/>
        <w:gridCol w:w="1750"/>
      </w:tblGrid>
      <w:tr w:rsidR="00736F74" w14:paraId="7A11CAA4" w14:textId="77777777" w:rsidTr="005D54CC">
        <w:tc>
          <w:tcPr>
            <w:tcW w:w="1924" w:type="dxa"/>
          </w:tcPr>
          <w:p w14:paraId="177FE87D" w14:textId="28944C3B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15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/09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077EEA9D" w:rsidR="00736F74" w:rsidRDefault="00736F74" w:rsidP="00736F74">
            <w:r>
              <w:t>Prof.ssa Susanna Molinari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5103E9CD" w:rsidR="00736F74" w:rsidRDefault="00C1774D" w:rsidP="00736F74">
            <w:hyperlink r:id="rId10" w:history="1">
              <w:r w:rsidR="00736F74" w:rsidRPr="00C1774D">
                <w:rPr>
                  <w:rStyle w:val="Collegamentoipertestuale"/>
                </w:rPr>
                <w:t>Link a T</w:t>
              </w:r>
              <w:r w:rsidR="00736F74" w:rsidRPr="00C1774D">
                <w:rPr>
                  <w:rStyle w:val="Collegamentoipertestuale"/>
                </w:rPr>
                <w:t>e</w:t>
              </w:r>
              <w:r w:rsidR="00736F74" w:rsidRPr="00C1774D">
                <w:rPr>
                  <w:rStyle w:val="Collegamentoipertestuale"/>
                </w:rPr>
                <w:t>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6A70D60C" w:rsidR="00736F74" w:rsidRDefault="00736F74" w:rsidP="00736F74">
            <w:r>
              <w:t xml:space="preserve">Prof. </w:t>
            </w:r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Ruggiero </w:t>
            </w:r>
            <w:proofErr w:type="spellStart"/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10483EEA" w:rsidR="00736F74" w:rsidRDefault="00C1774D" w:rsidP="00736F74">
            <w:hyperlink r:id="rId12" w:history="1">
              <w:r w:rsidR="00736F74" w:rsidRPr="00C1774D">
                <w:rPr>
                  <w:rStyle w:val="Collegamentoipertestuale"/>
                </w:rPr>
                <w:t>Link</w:t>
              </w:r>
              <w:r w:rsidR="00736F74" w:rsidRPr="00C1774D">
                <w:rPr>
                  <w:rStyle w:val="Collegamentoipertestuale"/>
                </w:rPr>
                <w:t xml:space="preserve"> </w:t>
              </w:r>
              <w:r w:rsidR="00736F74" w:rsidRPr="00C1774D">
                <w:rPr>
                  <w:rStyle w:val="Collegamentoipertestuale"/>
                </w:rPr>
                <w:t>a 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57434DB6" w:rsidR="00736F74" w:rsidRDefault="00C1774D" w:rsidP="00736F74">
            <w:hyperlink r:id="rId14" w:history="1">
              <w:r w:rsidR="00736F74" w:rsidRPr="00C1774D">
                <w:rPr>
                  <w:rStyle w:val="Collegamentoipertestuale"/>
                </w:rPr>
                <w:t xml:space="preserve">Link </w:t>
              </w:r>
              <w:r w:rsidR="00736F74" w:rsidRPr="00C1774D">
                <w:rPr>
                  <w:rStyle w:val="Collegamentoipertestuale"/>
                </w:rPr>
                <w:t>a</w:t>
              </w:r>
              <w:r w:rsidR="00736F74" w:rsidRPr="00C1774D">
                <w:rPr>
                  <w:rStyle w:val="Collegamentoipertestuale"/>
                </w:rPr>
                <w:t xml:space="preserve">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56C28F87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16/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09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66A3D36C" w:rsidR="008B40D1" w:rsidRDefault="008B40D1" w:rsidP="008B40D1">
            <w:r>
              <w:t xml:space="preserve">Prof. </w:t>
            </w:r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Ruggiero </w:t>
            </w:r>
            <w:proofErr w:type="spellStart"/>
            <w:r w:rsidR="000E5C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50257EEB" w:rsidR="00736F74" w:rsidRDefault="0008136C" w:rsidP="00736F74">
            <w:hyperlink r:id="rId16" w:history="1">
              <w:r w:rsidR="00736F74" w:rsidRPr="0008136C">
                <w:rPr>
                  <w:rStyle w:val="Collegamentoipertestuale"/>
                </w:rPr>
                <w:t>Link a Te</w:t>
              </w:r>
              <w:r w:rsidR="00736F74" w:rsidRPr="0008136C">
                <w:rPr>
                  <w:rStyle w:val="Collegamentoipertestuale"/>
                </w:rPr>
                <w:t>a</w:t>
              </w:r>
              <w:r w:rsidR="00736F74" w:rsidRPr="0008136C">
                <w:rPr>
                  <w:rStyle w:val="Collegamentoipertestuale"/>
                </w:rPr>
                <w:t>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00EA49B9" w:rsidR="008B40D1" w:rsidRDefault="008B40D1" w:rsidP="00736F74">
            <w:r>
              <w:t>Prof.ssa Susanna Molinari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71005CBA" w:rsidR="00736F74" w:rsidRDefault="0008136C" w:rsidP="00736F74">
            <w:hyperlink r:id="rId18" w:history="1">
              <w:r w:rsidR="00736F74" w:rsidRPr="0008136C">
                <w:rPr>
                  <w:rStyle w:val="Collegamentoipertestuale"/>
                </w:rPr>
                <w:t>Link a T</w:t>
              </w:r>
              <w:r w:rsidR="00736F74" w:rsidRPr="0008136C">
                <w:rPr>
                  <w:rStyle w:val="Collegamentoipertestuale"/>
                </w:rPr>
                <w:t>e</w:t>
              </w:r>
              <w:r w:rsidR="00736F74" w:rsidRPr="0008136C">
                <w:rPr>
                  <w:rStyle w:val="Collegamentoipertestuale"/>
                </w:rPr>
                <w:t>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1D72986A" w:rsidR="00736F74" w:rsidRDefault="0008136C" w:rsidP="00736F74">
            <w:hyperlink r:id="rId20" w:history="1">
              <w:r w:rsidR="00736F74" w:rsidRPr="0008136C">
                <w:rPr>
                  <w:rStyle w:val="Collegamentoipertestuale"/>
                </w:rPr>
                <w:t xml:space="preserve">Link a </w:t>
              </w:r>
              <w:r w:rsidR="00736F74" w:rsidRPr="0008136C">
                <w:rPr>
                  <w:rStyle w:val="Collegamentoipertestuale"/>
                </w:rPr>
                <w:t>T</w:t>
              </w:r>
              <w:r w:rsidR="00736F74" w:rsidRPr="0008136C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3D8FB596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</w:t>
            </w:r>
            <w:r w:rsidR="000E5CB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7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38DAFEE4" w:rsidR="00736F74" w:rsidRDefault="00736F74" w:rsidP="00736F74">
            <w:r>
              <w:t xml:space="preserve">Prof. </w:t>
            </w:r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Ruggiero </w:t>
            </w:r>
            <w:proofErr w:type="spellStart"/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22EFD101" w:rsidR="00736F74" w:rsidRDefault="001418EF" w:rsidP="00736F74">
            <w:hyperlink r:id="rId22" w:history="1">
              <w:r w:rsidR="00736F74" w:rsidRPr="001418EF">
                <w:rPr>
                  <w:rStyle w:val="Collegamentoipertestuale"/>
                </w:rPr>
                <w:t xml:space="preserve">Link </w:t>
              </w:r>
              <w:r w:rsidR="00736F74" w:rsidRPr="001418EF">
                <w:rPr>
                  <w:rStyle w:val="Collegamentoipertestuale"/>
                </w:rPr>
                <w:t>a</w:t>
              </w:r>
              <w:r w:rsidR="00736F74" w:rsidRPr="001418EF">
                <w:rPr>
                  <w:rStyle w:val="Collegamentoipertestuale"/>
                </w:rPr>
                <w:t xml:space="preserve"> Teams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E08BD7D" w14:textId="77777777" w:rsidR="008B40D1" w:rsidRDefault="008B40D1" w:rsidP="008B40D1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1AC55F24" w14:textId="77777777" w:rsidR="008B40D1" w:rsidRDefault="008B40D1" w:rsidP="008B40D1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7979D2FF" w:rsidR="00736F74" w:rsidRDefault="001418EF" w:rsidP="00736F74">
            <w:hyperlink r:id="rId24" w:history="1">
              <w:r w:rsidR="00736F74" w:rsidRPr="001418EF">
                <w:rPr>
                  <w:rStyle w:val="Collegamentoipertestuale"/>
                </w:rPr>
                <w:t>Lin</w:t>
              </w:r>
              <w:r w:rsidR="00736F74" w:rsidRPr="001418EF">
                <w:rPr>
                  <w:rStyle w:val="Collegamentoipertestuale"/>
                </w:rPr>
                <w:t>k</w:t>
              </w:r>
              <w:r w:rsidR="00736F74" w:rsidRPr="001418EF">
                <w:rPr>
                  <w:rStyle w:val="Collegamentoipertestuale"/>
                </w:rPr>
                <w:t xml:space="preserve">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1B19B3BA" w14:textId="77777777" w:rsidR="008B40D1" w:rsidRDefault="008B40D1" w:rsidP="008B40D1">
            <w:r>
              <w:t>Prof.ssa Susanna Molinari</w:t>
            </w:r>
          </w:p>
          <w:p w14:paraId="367F682F" w14:textId="77777777" w:rsidR="00736F74" w:rsidRDefault="00736F74" w:rsidP="008B40D1"/>
        </w:tc>
        <w:tc>
          <w:tcPr>
            <w:tcW w:w="1925" w:type="dxa"/>
          </w:tcPr>
          <w:p w14:paraId="1B4BE6BC" w14:textId="77777777" w:rsidR="008B40D1" w:rsidRDefault="008B40D1" w:rsidP="008B40D1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736F74"/>
        </w:tc>
        <w:tc>
          <w:tcPr>
            <w:tcW w:w="1925" w:type="dxa"/>
          </w:tcPr>
          <w:p w14:paraId="2A6A4830" w14:textId="5FBF1499" w:rsidR="00736F74" w:rsidRDefault="001418EF" w:rsidP="00736F74">
            <w:hyperlink r:id="rId26" w:history="1">
              <w:r w:rsidR="00736F74" w:rsidRPr="001418EF">
                <w:rPr>
                  <w:rStyle w:val="Collegamentoipertestuale"/>
                </w:rPr>
                <w:t>Link</w:t>
              </w:r>
              <w:r w:rsidR="00736F74" w:rsidRPr="001418EF">
                <w:rPr>
                  <w:rStyle w:val="Collegamentoipertestuale"/>
                </w:rPr>
                <w:t xml:space="preserve"> </w:t>
              </w:r>
              <w:r w:rsidR="00736F74" w:rsidRPr="001418EF">
                <w:rPr>
                  <w:rStyle w:val="Collegamentoipertestuale"/>
                </w:rPr>
                <w:t>a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30641DF7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</w:t>
            </w:r>
            <w:r w:rsidR="000E5CB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8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09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F18E6E6" w14:textId="589E3D4D" w:rsidR="00736F74" w:rsidRDefault="00736F74" w:rsidP="00736F74">
            <w:r>
              <w:t xml:space="preserve">Prof. </w:t>
            </w:r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</w:t>
            </w:r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uggiero </w:t>
            </w:r>
            <w:proofErr w:type="spellStart"/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195ECBC4" w14:textId="77777777" w:rsidR="00736F74" w:rsidRDefault="00736F74" w:rsidP="00736F74"/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1B00D76E" w:rsidR="00736F74" w:rsidRDefault="001418EF" w:rsidP="00736F74">
            <w:hyperlink r:id="rId28" w:history="1">
              <w:r w:rsidR="00736F74" w:rsidRPr="001418EF">
                <w:rPr>
                  <w:rStyle w:val="Collegamentoipertestuale"/>
                </w:rPr>
                <w:t xml:space="preserve">Link a </w:t>
              </w:r>
              <w:r w:rsidR="00736F74" w:rsidRPr="001418EF">
                <w:rPr>
                  <w:rStyle w:val="Collegamentoipertestuale"/>
                </w:rPr>
                <w:t>T</w:t>
              </w:r>
              <w:r w:rsidR="00736F74" w:rsidRPr="001418EF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44FB1355" w:rsidR="00736F74" w:rsidRDefault="00273C94" w:rsidP="00736F74">
            <w:r>
              <w:t>Prof.</w:t>
            </w:r>
            <w:r w:rsidR="000E5CBB">
              <w:t>ssa Susanna Molinari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0E29267D" w:rsidR="00736F74" w:rsidRDefault="00AC3521" w:rsidP="00736F74">
            <w:hyperlink r:id="rId30" w:history="1">
              <w:r w:rsidR="00736F74" w:rsidRPr="00AC3521">
                <w:rPr>
                  <w:rStyle w:val="Collegamentoipertestuale"/>
                </w:rPr>
                <w:t>Link a</w:t>
              </w:r>
              <w:r w:rsidR="00736F74" w:rsidRPr="00AC3521">
                <w:rPr>
                  <w:rStyle w:val="Collegamentoipertestuale"/>
                </w:rPr>
                <w:t xml:space="preserve"> </w:t>
              </w:r>
              <w:r w:rsidR="00736F74" w:rsidRPr="00AC3521">
                <w:rPr>
                  <w:rStyle w:val="Collegamentoipertestuale"/>
                </w:rPr>
                <w:t>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07383540" w:rsidR="00736F74" w:rsidRDefault="00AC3521" w:rsidP="00736F74">
            <w:hyperlink r:id="rId32" w:history="1">
              <w:r w:rsidR="00736F74" w:rsidRPr="00AC3521">
                <w:rPr>
                  <w:rStyle w:val="Collegamentoipertestuale"/>
                </w:rPr>
                <w:t xml:space="preserve">Link </w:t>
              </w:r>
              <w:r w:rsidR="00736F74" w:rsidRPr="00AC3521">
                <w:rPr>
                  <w:rStyle w:val="Collegamentoipertestuale"/>
                </w:rPr>
                <w:t>a</w:t>
              </w:r>
              <w:r w:rsidR="00736F74" w:rsidRPr="00AC3521">
                <w:rPr>
                  <w:rStyle w:val="Collegamentoipertestuale"/>
                </w:rPr>
                <w:t xml:space="preserve"> Teams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3B2B1466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lastRenderedPageBreak/>
              <w:t xml:space="preserve">venerdì </w:t>
            </w:r>
            <w:r w:rsidR="00273C94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</w:t>
            </w:r>
            <w:r w:rsidR="000E5CB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9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492BD6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C78962C" w14:textId="77777777" w:rsidR="00736F74" w:rsidRDefault="00736F74" w:rsidP="00736F74"/>
        </w:tc>
        <w:tc>
          <w:tcPr>
            <w:tcW w:w="1924" w:type="dxa"/>
          </w:tcPr>
          <w:p w14:paraId="4F385A4E" w14:textId="1E0F2835" w:rsidR="00736F74" w:rsidRDefault="00D11751" w:rsidP="00736F74">
            <w:pPr>
              <w:rPr>
                <w:color w:val="EE0000"/>
              </w:rPr>
            </w:pPr>
            <w:r w:rsidRPr="002D6F30">
              <w:rPr>
                <w:color w:val="EE0000"/>
              </w:rPr>
              <w:t>BIOLOGIA_</w:t>
            </w:r>
            <w:r w:rsidR="005B1532">
              <w:rPr>
                <w:color w:val="EE0000"/>
              </w:rPr>
              <w:t>A</w:t>
            </w:r>
            <w:r w:rsidRPr="002D6F30">
              <w:rPr>
                <w:color w:val="EE0000"/>
              </w:rPr>
              <w:t xml:space="preserve">SINCRONO SU FORUM TEAMS </w:t>
            </w:r>
          </w:p>
          <w:p w14:paraId="693C4794" w14:textId="77777777" w:rsidR="0044595C" w:rsidRDefault="0044595C" w:rsidP="00736F74">
            <w:pPr>
              <w:rPr>
                <w:color w:val="EE0000"/>
              </w:rPr>
            </w:pPr>
          </w:p>
          <w:p w14:paraId="2CD92112" w14:textId="35705681" w:rsidR="000E5CBB" w:rsidRDefault="000E5CBB" w:rsidP="00736F74"/>
        </w:tc>
        <w:tc>
          <w:tcPr>
            <w:tcW w:w="1925" w:type="dxa"/>
          </w:tcPr>
          <w:p w14:paraId="20D67DB1" w14:textId="77777777" w:rsidR="00736F74" w:rsidRDefault="00736F74" w:rsidP="00736F74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FA0B415" w14:textId="77777777" w:rsidR="00736F74" w:rsidRDefault="00736F74" w:rsidP="00736F74"/>
        </w:tc>
        <w:tc>
          <w:tcPr>
            <w:tcW w:w="1925" w:type="dxa"/>
          </w:tcPr>
          <w:p w14:paraId="33298017" w14:textId="6B249250" w:rsidR="00736F74" w:rsidRDefault="00736F74" w:rsidP="00736F74">
            <w:hyperlink r:id="rId34" w:history="1">
              <w:r w:rsidRPr="00D11751">
                <w:rPr>
                  <w:rStyle w:val="Collegamentoipertestuale"/>
                </w:rPr>
                <w:t>Link</w:t>
              </w:r>
              <w:r w:rsidRPr="00D11751">
                <w:rPr>
                  <w:rStyle w:val="Collegamentoipertestuale"/>
                </w:rPr>
                <w:t xml:space="preserve"> </w:t>
              </w:r>
              <w:r w:rsidRPr="00D11751">
                <w:rPr>
                  <w:rStyle w:val="Collegamentoipertestuale"/>
                </w:rPr>
                <w:t>a Teams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718D7D80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 xml:space="preserve">FISICA </w:t>
            </w:r>
            <w:r w:rsidR="000E5CBB">
              <w:rPr>
                <w:color w:val="EE0000"/>
              </w:rPr>
              <w:t>A</w:t>
            </w:r>
            <w:r w:rsidRPr="002D6F30">
              <w:rPr>
                <w:color w:val="EE0000"/>
              </w:rPr>
              <w:t>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>Link a</w:t>
              </w:r>
              <w:r w:rsidRPr="00D11751">
                <w:rPr>
                  <w:rStyle w:val="Collegamentoipertestuale"/>
                </w:rPr>
                <w:t xml:space="preserve"> </w:t>
              </w:r>
              <w:r w:rsidRPr="00D11751">
                <w:rPr>
                  <w:rStyle w:val="Collegamentoipertestuale"/>
                </w:rPr>
                <w:t>Te</w:t>
              </w:r>
              <w:r w:rsidRPr="00D11751">
                <w:rPr>
                  <w:rStyle w:val="Collegamentoipertestuale"/>
                </w:rPr>
                <w:t>a</w:t>
              </w:r>
              <w:r w:rsidRPr="00D11751">
                <w:rPr>
                  <w:rStyle w:val="Collegamentoipertestuale"/>
                </w:rPr>
                <w:t>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8" w:history="1">
              <w:r w:rsidRPr="00D11751">
                <w:rPr>
                  <w:rStyle w:val="Collegamentoipertestuale"/>
                </w:rPr>
                <w:t xml:space="preserve">Link a </w:t>
              </w:r>
              <w:r w:rsidRPr="00D11751">
                <w:rPr>
                  <w:rStyle w:val="Collegamentoipertestuale"/>
                </w:rPr>
                <w:t>T</w:t>
              </w:r>
              <w:r w:rsidRPr="00D11751">
                <w:rPr>
                  <w:rStyle w:val="Collegamentoipertestuale"/>
                </w:rPr>
                <w:t>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BAB5" w14:textId="77777777" w:rsidR="00281EEE" w:rsidRDefault="00281EEE" w:rsidP="005D0BD6">
      <w:pPr>
        <w:spacing w:after="0" w:line="240" w:lineRule="auto"/>
      </w:pPr>
      <w:r>
        <w:separator/>
      </w:r>
    </w:p>
  </w:endnote>
  <w:endnote w:type="continuationSeparator" w:id="0">
    <w:p w14:paraId="6CB955E9" w14:textId="77777777" w:rsidR="00281EEE" w:rsidRDefault="00281EEE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CB6F" w14:textId="77777777" w:rsidR="00281EEE" w:rsidRDefault="00281EEE" w:rsidP="005D0BD6">
      <w:pPr>
        <w:spacing w:after="0" w:line="240" w:lineRule="auto"/>
      </w:pPr>
      <w:r>
        <w:separator/>
      </w:r>
    </w:p>
  </w:footnote>
  <w:footnote w:type="continuationSeparator" w:id="0">
    <w:p w14:paraId="04B3F17F" w14:textId="77777777" w:rsidR="00281EEE" w:rsidRDefault="00281EEE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41004"/>
    <w:rsid w:val="00044DA9"/>
    <w:rsid w:val="00046E4E"/>
    <w:rsid w:val="00051D0D"/>
    <w:rsid w:val="00051E78"/>
    <w:rsid w:val="00054F9B"/>
    <w:rsid w:val="000556EE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B5FA5"/>
    <w:rsid w:val="002C04A1"/>
    <w:rsid w:val="002D18D3"/>
    <w:rsid w:val="002D2332"/>
    <w:rsid w:val="002D32F7"/>
    <w:rsid w:val="002D5614"/>
    <w:rsid w:val="002D6F30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33502"/>
    <w:rsid w:val="003438AC"/>
    <w:rsid w:val="00373B86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7EB9"/>
    <w:rsid w:val="004A0617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242E"/>
    <w:rsid w:val="005E6172"/>
    <w:rsid w:val="005F3539"/>
    <w:rsid w:val="00606C81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553F9"/>
    <w:rsid w:val="00956394"/>
    <w:rsid w:val="00956736"/>
    <w:rsid w:val="0097481C"/>
    <w:rsid w:val="00975106"/>
    <w:rsid w:val="009766A6"/>
    <w:rsid w:val="00976FF0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36B4"/>
    <w:rsid w:val="00C1510E"/>
    <w:rsid w:val="00C1774D"/>
    <w:rsid w:val="00C21EB2"/>
    <w:rsid w:val="00C30A85"/>
    <w:rsid w:val="00C31F2B"/>
    <w:rsid w:val="00C40E8B"/>
    <w:rsid w:val="00C42598"/>
    <w:rsid w:val="00C64FCB"/>
    <w:rsid w:val="00C73AF4"/>
    <w:rsid w:val="00C76934"/>
    <w:rsid w:val="00C81B6E"/>
    <w:rsid w:val="00C91054"/>
    <w:rsid w:val="00C97640"/>
    <w:rsid w:val="00CA4661"/>
    <w:rsid w:val="00CA65D5"/>
    <w:rsid w:val="00CB1582"/>
    <w:rsid w:val="00CB3B68"/>
    <w:rsid w:val="00CE5CF9"/>
    <w:rsid w:val="00CF001B"/>
    <w:rsid w:val="00CF179C"/>
    <w:rsid w:val="00CF43FF"/>
    <w:rsid w:val="00CF7432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A663F"/>
    <w:rsid w:val="00FB17A5"/>
    <w:rsid w:val="00FB32AE"/>
    <w:rsid w:val="00FC258F"/>
    <w:rsid w:val="00FC3AEC"/>
    <w:rsid w:val="00FC4461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MzJmNGJhNzUtMzNmYi00NmE0LWI5MTAtZDdlM2VkMTBiNjE2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MjY1N2M5NGEtMjFiYy00YTVmLWIxZWYtZTFmNGU1MWYwODgy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65BeB3V2n6gsSt6RLgq__gUYbZcQfLMMLOukldE16T01%40thread.tacv2/conversations?groupId=270fb17b-f61e-4178-9c52-20199df4d84e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MzQ2YTM0YmEtNmEyNi00YzJmLWFlYzctYTBiZGE5ZjUwYjVi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ODEzYWZhMzUtMjZkMS00ZGNmLTg0ODYtMTRhZjZhZGMzODNk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ZjUzNmJjYTAtNDZhMC00OTk1LWFhOGMtZjlkOTdkODg5Nzhm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ZTNiYzc3ZDgtMDhmYy00YWMxLTg5YjUtMmQ1ODFlYTUwZTdh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OGMwMTU2Y2MtOWQ5Zi00N2UzLWI3MWItNWY3NWVmYWU1YzY5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ZDg2MmVhZGEtMmZjZC00ODFlLThjMmQtNGYyMDVjMWFmYjFi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ZWUzNmU0YzktY2M3NS00YTNmLTg4OWEtMDYyOTY4M2JmZWEz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MTE4ZDljNzAtMTA2MC00NzZkLTk2MDMtYzU0YTY3ODBhZjk0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Yjk5MDdkMzQtMGNhNC00NjRjLWI1ZGYtOGZiNjNlZWRkMTQw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YjgwNzkwNGItNDM0Yi00YWE3LTliNWYtOTU1ZDVmNTNlMzc0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7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5</cp:revision>
  <cp:lastPrinted>2024-05-22T07:58:00Z</cp:lastPrinted>
  <dcterms:created xsi:type="dcterms:W3CDTF">2025-09-11T07:16:00Z</dcterms:created>
  <dcterms:modified xsi:type="dcterms:W3CDTF">2025-09-11T11:08:00Z</dcterms:modified>
</cp:coreProperties>
</file>