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2FBD39FF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494ECF">
        <w:rPr>
          <w:b/>
          <w:bCs/>
          <w:sz w:val="28"/>
          <w:szCs w:val="28"/>
        </w:rPr>
        <w:t>22</w:t>
      </w:r>
      <w:r w:rsidRPr="00DF1BE3">
        <w:rPr>
          <w:b/>
          <w:bCs/>
          <w:sz w:val="28"/>
          <w:szCs w:val="28"/>
        </w:rPr>
        <w:t xml:space="preserve"> al </w:t>
      </w:r>
      <w:r w:rsidR="00494ECF">
        <w:rPr>
          <w:b/>
          <w:bCs/>
          <w:sz w:val="28"/>
          <w:szCs w:val="28"/>
        </w:rPr>
        <w:t>26</w:t>
      </w:r>
      <w:r w:rsidRPr="00DF1BE3">
        <w:rPr>
          <w:b/>
          <w:bCs/>
          <w:sz w:val="28"/>
          <w:szCs w:val="28"/>
        </w:rPr>
        <w:t xml:space="preserve"> Settembre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7"/>
        <w:gridCol w:w="1781"/>
        <w:gridCol w:w="2353"/>
        <w:gridCol w:w="1864"/>
        <w:gridCol w:w="1793"/>
      </w:tblGrid>
      <w:tr w:rsidR="00736F74" w14:paraId="7A11CAA4" w14:textId="77777777" w:rsidTr="005D54CC">
        <w:tc>
          <w:tcPr>
            <w:tcW w:w="1924" w:type="dxa"/>
          </w:tcPr>
          <w:p w14:paraId="177FE87D" w14:textId="6366186F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EE1C8A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22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/09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09F17D71" w14:textId="077EEA9D" w:rsidR="00736F74" w:rsidRDefault="00736F74" w:rsidP="00736F74">
            <w:r>
              <w:t>Prof.ssa Susanna Molinari</w:t>
            </w:r>
          </w:p>
        </w:tc>
        <w:tc>
          <w:tcPr>
            <w:tcW w:w="1925" w:type="dxa"/>
          </w:tcPr>
          <w:p w14:paraId="2AFB467A" w14:textId="77777777" w:rsidR="00736F74" w:rsidRDefault="00736F74" w:rsidP="00736F74">
            <w:hyperlink r:id="rId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736F74"/>
        </w:tc>
        <w:tc>
          <w:tcPr>
            <w:tcW w:w="1925" w:type="dxa"/>
          </w:tcPr>
          <w:p w14:paraId="04CB8E11" w14:textId="3691C0A6" w:rsidR="00736F74" w:rsidRDefault="008C7DE8" w:rsidP="00736F74">
            <w:hyperlink r:id="rId10" w:history="1">
              <w:r w:rsidR="00736F74" w:rsidRPr="008C7DE8">
                <w:rPr>
                  <w:rStyle w:val="Collegamentoipertestuale"/>
                </w:rPr>
                <w:t>Link a Teams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03F1DD42" w14:textId="6A70D60C" w:rsidR="00736F74" w:rsidRDefault="00736F74" w:rsidP="00736F74">
            <w:r>
              <w:t xml:space="preserve">Prof. </w:t>
            </w:r>
            <w:r w:rsidR="000E5C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Ruggiero </w:t>
            </w:r>
            <w:proofErr w:type="spellStart"/>
            <w:r w:rsidR="000E5C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Norfo</w:t>
            </w:r>
            <w:proofErr w:type="spellEnd"/>
          </w:p>
          <w:p w14:paraId="3E3A4F2B" w14:textId="77777777" w:rsidR="00736F74" w:rsidRDefault="00736F74" w:rsidP="00736F74"/>
        </w:tc>
        <w:tc>
          <w:tcPr>
            <w:tcW w:w="1925" w:type="dxa"/>
          </w:tcPr>
          <w:p w14:paraId="280C491A" w14:textId="77777777" w:rsidR="00736F74" w:rsidRDefault="00736F74" w:rsidP="00736F74">
            <w:hyperlink r:id="rId1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736F74"/>
        </w:tc>
        <w:tc>
          <w:tcPr>
            <w:tcW w:w="1925" w:type="dxa"/>
          </w:tcPr>
          <w:p w14:paraId="63E9BA88" w14:textId="27393F5E" w:rsidR="00736F74" w:rsidRDefault="00EE1C8A" w:rsidP="00736F74">
            <w:hyperlink r:id="rId12" w:history="1">
              <w:r w:rsidR="00736F74" w:rsidRPr="00EE1C8A">
                <w:rPr>
                  <w:rStyle w:val="Collegamentoipertestuale"/>
                </w:rPr>
                <w:t>Link a Teams</w:t>
              </w:r>
            </w:hyperlink>
          </w:p>
          <w:p w14:paraId="28ED5491" w14:textId="77777777" w:rsidR="00736F74" w:rsidRDefault="00736F74" w:rsidP="00736F74"/>
        </w:tc>
      </w:tr>
      <w:tr w:rsidR="00736F74" w14:paraId="2BF06B1D" w14:textId="77777777" w:rsidTr="005D54CC">
        <w:tc>
          <w:tcPr>
            <w:tcW w:w="1924" w:type="dxa"/>
          </w:tcPr>
          <w:p w14:paraId="11F68C6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2BB042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3A75FA94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2CC26FEC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5B1AD675" w14:textId="77777777" w:rsidR="00736F74" w:rsidRDefault="00736F74" w:rsidP="00736F74"/>
        </w:tc>
        <w:tc>
          <w:tcPr>
            <w:tcW w:w="1925" w:type="dxa"/>
          </w:tcPr>
          <w:p w14:paraId="2184A815" w14:textId="77777777" w:rsidR="00736F74" w:rsidRDefault="00736F74" w:rsidP="00736F74">
            <w:hyperlink r:id="rId1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2FA2266A" w14:textId="77777777" w:rsidR="00736F74" w:rsidRDefault="00736F74" w:rsidP="00736F74"/>
        </w:tc>
        <w:tc>
          <w:tcPr>
            <w:tcW w:w="1925" w:type="dxa"/>
          </w:tcPr>
          <w:p w14:paraId="655AC1E8" w14:textId="72BD5C53" w:rsidR="00736F74" w:rsidRDefault="00EE1C8A" w:rsidP="00736F74">
            <w:hyperlink r:id="rId14" w:history="1">
              <w:r w:rsidR="00736F74" w:rsidRPr="00EE1C8A">
                <w:rPr>
                  <w:rStyle w:val="Collegamentoipertestuale"/>
                </w:rPr>
                <w:t>Link a Teams</w:t>
              </w:r>
            </w:hyperlink>
          </w:p>
          <w:p w14:paraId="7AA87729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07614055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EE1C8A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23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09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7C4C5717" w14:textId="1DF3C3B3" w:rsidR="008B40D1" w:rsidRDefault="008B40D1" w:rsidP="008B40D1">
            <w:r>
              <w:t xml:space="preserve">Prof. </w:t>
            </w:r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Sebastiano </w:t>
            </w:r>
            <w:proofErr w:type="spellStart"/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</w:p>
          <w:p w14:paraId="53FE0F88" w14:textId="3F0CAFC0" w:rsidR="00736F74" w:rsidRDefault="00736F74" w:rsidP="00736F74"/>
        </w:tc>
        <w:tc>
          <w:tcPr>
            <w:tcW w:w="1925" w:type="dxa"/>
          </w:tcPr>
          <w:p w14:paraId="3FEB60E6" w14:textId="77777777" w:rsidR="008B40D1" w:rsidRDefault="008B40D1" w:rsidP="008B40D1">
            <w:hyperlink r:id="rId1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6B4F8A0D" w:rsidR="00736F74" w:rsidRDefault="00EE1C8A" w:rsidP="00736F74">
            <w:hyperlink r:id="rId16" w:history="1">
              <w:r w:rsidR="00736F74" w:rsidRPr="00EE1C8A">
                <w:rPr>
                  <w:rStyle w:val="Collegamentoipertestuale"/>
                </w:rPr>
                <w:t>Link a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00EA49B9" w:rsidR="008B40D1" w:rsidRDefault="008B40D1" w:rsidP="00736F74">
            <w:r>
              <w:t>Prof.ssa Susanna Molinari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170FBB06" w:rsidR="00736F74" w:rsidRDefault="00CA47BE" w:rsidP="00736F74">
            <w:hyperlink r:id="rId18" w:history="1">
              <w:r w:rsidR="00736F74" w:rsidRPr="00CA47BE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37AFD1FC" w:rsidR="00736F74" w:rsidRDefault="00CA47BE" w:rsidP="00736F74">
            <w:hyperlink r:id="rId20" w:history="1">
              <w:r w:rsidR="00736F74" w:rsidRPr="00CA47BE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30198C42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5E118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24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/09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142E167B" w14:textId="2737A9F9" w:rsidR="00736F74" w:rsidRDefault="00736F74" w:rsidP="00736F74">
            <w:r>
              <w:t xml:space="preserve">Prof. </w:t>
            </w:r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Sebastiano </w:t>
            </w:r>
            <w:proofErr w:type="spellStart"/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</w:p>
          <w:p w14:paraId="47212E3F" w14:textId="77777777" w:rsidR="00736F74" w:rsidRDefault="00736F74" w:rsidP="00736F74"/>
        </w:tc>
        <w:tc>
          <w:tcPr>
            <w:tcW w:w="1925" w:type="dxa"/>
          </w:tcPr>
          <w:p w14:paraId="5EF7FE40" w14:textId="77777777" w:rsidR="00736F74" w:rsidRDefault="00736F74" w:rsidP="00736F74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736F74"/>
        </w:tc>
        <w:tc>
          <w:tcPr>
            <w:tcW w:w="1925" w:type="dxa"/>
          </w:tcPr>
          <w:p w14:paraId="74C8CA85" w14:textId="3829A5A7" w:rsidR="00736F74" w:rsidRDefault="00CA2661" w:rsidP="00736F74">
            <w:hyperlink r:id="rId22" w:history="1">
              <w:r w:rsidR="00736F74" w:rsidRPr="00CA266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1F59394" w14:textId="77777777" w:rsidTr="005D54CC">
        <w:tc>
          <w:tcPr>
            <w:tcW w:w="1924" w:type="dxa"/>
          </w:tcPr>
          <w:p w14:paraId="7A9BF972" w14:textId="77777777" w:rsidR="00736F74" w:rsidRDefault="00736F74" w:rsidP="00736F74"/>
        </w:tc>
        <w:tc>
          <w:tcPr>
            <w:tcW w:w="1924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1924" w:type="dxa"/>
          </w:tcPr>
          <w:p w14:paraId="0B8224F9" w14:textId="77777777" w:rsidR="002A0CBF" w:rsidRDefault="002A0CBF" w:rsidP="002A0CBF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9CE6826" w14:textId="77777777" w:rsidR="008B40D1" w:rsidRDefault="008B40D1" w:rsidP="00736F74"/>
        </w:tc>
        <w:tc>
          <w:tcPr>
            <w:tcW w:w="1925" w:type="dxa"/>
          </w:tcPr>
          <w:p w14:paraId="6679725B" w14:textId="77777777" w:rsidR="002A0CBF" w:rsidRDefault="002A0CBF" w:rsidP="002A0CBF">
            <w:hyperlink r:id="rId2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7ACCA71E" w14:textId="77777777" w:rsidR="00736F74" w:rsidRDefault="00736F74" w:rsidP="008B40D1"/>
        </w:tc>
        <w:tc>
          <w:tcPr>
            <w:tcW w:w="1925" w:type="dxa"/>
          </w:tcPr>
          <w:p w14:paraId="18341AD1" w14:textId="26FC087F" w:rsidR="00736F74" w:rsidRDefault="002A0CBF" w:rsidP="00736F74">
            <w:hyperlink r:id="rId24" w:history="1">
              <w:r w:rsidR="00736F74" w:rsidRPr="002A0CBF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022B9969" w14:textId="77777777" w:rsidR="002A0CBF" w:rsidRDefault="002A0CBF" w:rsidP="002A0CBF">
            <w:r>
              <w:t>Prof.ssa Susanna Molinari</w:t>
            </w:r>
          </w:p>
          <w:p w14:paraId="367F682F" w14:textId="77777777" w:rsidR="00736F74" w:rsidRDefault="00736F74" w:rsidP="002A0CBF"/>
        </w:tc>
        <w:tc>
          <w:tcPr>
            <w:tcW w:w="1925" w:type="dxa"/>
          </w:tcPr>
          <w:p w14:paraId="4BBFDB53" w14:textId="77777777" w:rsidR="002A0CBF" w:rsidRDefault="002A0CBF" w:rsidP="002A0CBF">
            <w:hyperlink r:id="rId2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2A0CBF"/>
        </w:tc>
        <w:tc>
          <w:tcPr>
            <w:tcW w:w="1925" w:type="dxa"/>
          </w:tcPr>
          <w:p w14:paraId="2A6A4830" w14:textId="21F0AE88" w:rsidR="00736F74" w:rsidRDefault="002A0CBF" w:rsidP="00736F74">
            <w:hyperlink r:id="rId26" w:history="1">
              <w:r w:rsidR="00736F74" w:rsidRPr="002A0CBF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12DE87A" w14:textId="77777777" w:rsidTr="005D54CC">
        <w:tc>
          <w:tcPr>
            <w:tcW w:w="1924" w:type="dxa"/>
          </w:tcPr>
          <w:p w14:paraId="643AC364" w14:textId="3339942C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5E197A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25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09</w:t>
            </w:r>
          </w:p>
          <w:p w14:paraId="3D66B988" w14:textId="77777777" w:rsidR="00736F74" w:rsidRDefault="00736F74" w:rsidP="00736F74"/>
        </w:tc>
        <w:tc>
          <w:tcPr>
            <w:tcW w:w="1924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1924" w:type="dxa"/>
          </w:tcPr>
          <w:p w14:paraId="1F18E6E6" w14:textId="4A2CAEBA" w:rsidR="00736F74" w:rsidRDefault="00736F74" w:rsidP="00736F74">
            <w:r>
              <w:t xml:space="preserve">Prof. </w:t>
            </w:r>
            <w:r w:rsidR="002A0C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Sebastiano </w:t>
            </w:r>
            <w:proofErr w:type="spellStart"/>
            <w:r w:rsidR="002A0C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</w:p>
          <w:p w14:paraId="195ECBC4" w14:textId="77777777" w:rsidR="00736F74" w:rsidRDefault="00736F74" w:rsidP="00736F74"/>
        </w:tc>
        <w:tc>
          <w:tcPr>
            <w:tcW w:w="1925" w:type="dxa"/>
          </w:tcPr>
          <w:p w14:paraId="158A24D3" w14:textId="50EA265D" w:rsidR="00736F74" w:rsidRDefault="00736F74" w:rsidP="00736F74">
            <w:hyperlink r:id="rId27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6FB36B72" w14:textId="7ACCFB06" w:rsidR="00736F74" w:rsidRDefault="00D02141" w:rsidP="00736F74">
            <w:hyperlink r:id="rId28" w:history="1">
              <w:r w:rsidR="00736F74" w:rsidRPr="00D0214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278ED3E5" w:rsidR="00736F74" w:rsidRDefault="00273C94" w:rsidP="00736F74">
            <w:r>
              <w:t>Prof.</w:t>
            </w:r>
            <w:r w:rsidR="002A0CBF">
              <w:t xml:space="preserve"> Nicola Volpi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37F16AE3" w:rsidR="00736F74" w:rsidRDefault="00CD1D43" w:rsidP="00736F74">
            <w:hyperlink r:id="rId30" w:history="1">
              <w:r w:rsidR="00736F74" w:rsidRPr="00CD1D4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A632C87" w14:textId="77777777" w:rsidTr="005D54CC">
        <w:tc>
          <w:tcPr>
            <w:tcW w:w="1924" w:type="dxa"/>
          </w:tcPr>
          <w:p w14:paraId="4CDC131F" w14:textId="77777777" w:rsidR="00736F74" w:rsidRDefault="00736F74" w:rsidP="00736F74"/>
        </w:tc>
        <w:tc>
          <w:tcPr>
            <w:tcW w:w="1924" w:type="dxa"/>
          </w:tcPr>
          <w:p w14:paraId="31D66BC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09F23B4B" w14:textId="77777777" w:rsidR="00736F74" w:rsidRDefault="00736F74" w:rsidP="00736F74"/>
        </w:tc>
        <w:tc>
          <w:tcPr>
            <w:tcW w:w="1924" w:type="dxa"/>
          </w:tcPr>
          <w:p w14:paraId="499F551A" w14:textId="77777777" w:rsidR="00273C94" w:rsidRDefault="00273C94" w:rsidP="00273C9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CD958FB" w14:textId="31E3C980" w:rsidR="00736F74" w:rsidRDefault="00736F74" w:rsidP="00736F74"/>
        </w:tc>
        <w:tc>
          <w:tcPr>
            <w:tcW w:w="1925" w:type="dxa"/>
          </w:tcPr>
          <w:p w14:paraId="4B720FF8" w14:textId="14569912" w:rsidR="00736F74" w:rsidRDefault="00273C94" w:rsidP="00273C94">
            <w:hyperlink r:id="rId3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71DB6FF6" w14:textId="0A14C602" w:rsidR="00736F74" w:rsidRDefault="00CD1D43" w:rsidP="00736F74">
            <w:hyperlink r:id="rId32" w:history="1">
              <w:r w:rsidR="00736F74" w:rsidRPr="00CD1D4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A23D2DD" w14:textId="77777777" w:rsidTr="005D54CC">
        <w:tc>
          <w:tcPr>
            <w:tcW w:w="1924" w:type="dxa"/>
          </w:tcPr>
          <w:p w14:paraId="19AFE9C6" w14:textId="6F8E8B1E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lastRenderedPageBreak/>
              <w:t xml:space="preserve">venerdì </w:t>
            </w:r>
            <w:r w:rsidR="002A0CBF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26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/09</w:t>
            </w:r>
          </w:p>
          <w:p w14:paraId="0CA80349" w14:textId="77777777" w:rsidR="00736F74" w:rsidRDefault="00736F74" w:rsidP="00736F74"/>
        </w:tc>
        <w:tc>
          <w:tcPr>
            <w:tcW w:w="1924" w:type="dxa"/>
          </w:tcPr>
          <w:p w14:paraId="2492BD6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C78962C" w14:textId="77777777" w:rsidR="00736F74" w:rsidRDefault="00736F74" w:rsidP="00736F74"/>
        </w:tc>
        <w:tc>
          <w:tcPr>
            <w:tcW w:w="1924" w:type="dxa"/>
          </w:tcPr>
          <w:p w14:paraId="4F385A4E" w14:textId="59FCE1FD" w:rsidR="00736F74" w:rsidRDefault="00D11751" w:rsidP="00736F74">
            <w:pPr>
              <w:rPr>
                <w:color w:val="EE0000"/>
              </w:rPr>
            </w:pPr>
            <w:r w:rsidRPr="002D6F30">
              <w:rPr>
                <w:color w:val="EE0000"/>
              </w:rPr>
              <w:t xml:space="preserve">BIOLOGIA_SINCRONO SU FORUM TEAMS </w:t>
            </w:r>
          </w:p>
          <w:p w14:paraId="693C4794" w14:textId="58E763AB" w:rsidR="0044595C" w:rsidRPr="002A0CBF" w:rsidRDefault="002A0CBF" w:rsidP="00736F74">
            <w:pPr>
              <w:rPr>
                <w:color w:val="EE0000"/>
                <w:u w:val="single"/>
              </w:rPr>
            </w:pPr>
            <w:r w:rsidRPr="002A0CBF">
              <w:rPr>
                <w:color w:val="EE0000"/>
                <w:u w:val="single"/>
              </w:rPr>
              <w:t>A seguire in modalità asincrona</w:t>
            </w:r>
          </w:p>
          <w:p w14:paraId="2CD92112" w14:textId="35705681" w:rsidR="000E5CBB" w:rsidRDefault="000E5CBB" w:rsidP="00736F74"/>
        </w:tc>
        <w:tc>
          <w:tcPr>
            <w:tcW w:w="1925" w:type="dxa"/>
          </w:tcPr>
          <w:p w14:paraId="20D67DB1" w14:textId="77777777" w:rsidR="00736F74" w:rsidRDefault="00736F74" w:rsidP="00736F74">
            <w:hyperlink r:id="rId3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FA0B415" w14:textId="77777777" w:rsidR="00736F74" w:rsidRDefault="00736F74" w:rsidP="00736F74"/>
        </w:tc>
        <w:tc>
          <w:tcPr>
            <w:tcW w:w="1925" w:type="dxa"/>
          </w:tcPr>
          <w:p w14:paraId="33298017" w14:textId="6B249250" w:rsidR="00736F74" w:rsidRDefault="00736F74" w:rsidP="00736F74">
            <w:hyperlink r:id="rId34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8643E0" w14:textId="77777777" w:rsidTr="005D54CC">
        <w:tc>
          <w:tcPr>
            <w:tcW w:w="1924" w:type="dxa"/>
          </w:tcPr>
          <w:p w14:paraId="2B5D4054" w14:textId="77777777" w:rsidR="00736F74" w:rsidRDefault="00736F74" w:rsidP="00736F74"/>
        </w:tc>
        <w:tc>
          <w:tcPr>
            <w:tcW w:w="1924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1924" w:type="dxa"/>
          </w:tcPr>
          <w:p w14:paraId="0335FF5D" w14:textId="557687A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5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925" w:type="dxa"/>
          </w:tcPr>
          <w:p w14:paraId="7E5679A9" w14:textId="74976F8B" w:rsidR="00736F74" w:rsidRDefault="00736F74" w:rsidP="00736F74">
            <w:hyperlink r:id="rId36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7C736242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37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736F74" w:rsidP="00736F74">
            <w:hyperlink r:id="rId38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918D" w14:textId="77777777" w:rsidR="00612C9C" w:rsidRDefault="00612C9C" w:rsidP="005D0BD6">
      <w:pPr>
        <w:spacing w:after="0" w:line="240" w:lineRule="auto"/>
      </w:pPr>
      <w:r>
        <w:separator/>
      </w:r>
    </w:p>
  </w:endnote>
  <w:endnote w:type="continuationSeparator" w:id="0">
    <w:p w14:paraId="38B8566F" w14:textId="77777777" w:rsidR="00612C9C" w:rsidRDefault="00612C9C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0655" w14:textId="77777777" w:rsidR="00612C9C" w:rsidRDefault="00612C9C" w:rsidP="005D0BD6">
      <w:pPr>
        <w:spacing w:after="0" w:line="240" w:lineRule="auto"/>
      </w:pPr>
      <w:r>
        <w:separator/>
      </w:r>
    </w:p>
  </w:footnote>
  <w:footnote w:type="continuationSeparator" w:id="0">
    <w:p w14:paraId="15DA83C5" w14:textId="77777777" w:rsidR="00612C9C" w:rsidRDefault="00612C9C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41004"/>
    <w:rsid w:val="00044DA9"/>
    <w:rsid w:val="00046E4E"/>
    <w:rsid w:val="00051D0D"/>
    <w:rsid w:val="00051E78"/>
    <w:rsid w:val="00054F9B"/>
    <w:rsid w:val="000556EE"/>
    <w:rsid w:val="00056349"/>
    <w:rsid w:val="000643E5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A0CBF"/>
    <w:rsid w:val="002B5FA5"/>
    <w:rsid w:val="002C04A1"/>
    <w:rsid w:val="002D18D3"/>
    <w:rsid w:val="002D2332"/>
    <w:rsid w:val="002D32F7"/>
    <w:rsid w:val="002D5614"/>
    <w:rsid w:val="002D6F30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30696C"/>
    <w:rsid w:val="003155FE"/>
    <w:rsid w:val="00326FCB"/>
    <w:rsid w:val="00333502"/>
    <w:rsid w:val="003438AC"/>
    <w:rsid w:val="00373B86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2E73"/>
    <w:rsid w:val="00492CB7"/>
    <w:rsid w:val="0049498C"/>
    <w:rsid w:val="00494ECF"/>
    <w:rsid w:val="00497EB9"/>
    <w:rsid w:val="004A0617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D0BD6"/>
    <w:rsid w:val="005D3B28"/>
    <w:rsid w:val="005D458E"/>
    <w:rsid w:val="005E118B"/>
    <w:rsid w:val="005E197A"/>
    <w:rsid w:val="005E242E"/>
    <w:rsid w:val="005E6172"/>
    <w:rsid w:val="005F3539"/>
    <w:rsid w:val="00606C81"/>
    <w:rsid w:val="00612C9C"/>
    <w:rsid w:val="0061493E"/>
    <w:rsid w:val="00620EB8"/>
    <w:rsid w:val="00632942"/>
    <w:rsid w:val="00634581"/>
    <w:rsid w:val="00634BBC"/>
    <w:rsid w:val="006428BE"/>
    <w:rsid w:val="00653F85"/>
    <w:rsid w:val="0065722E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C7DE8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47DFD"/>
    <w:rsid w:val="009553F9"/>
    <w:rsid w:val="00956394"/>
    <w:rsid w:val="00956736"/>
    <w:rsid w:val="0097481C"/>
    <w:rsid w:val="00975106"/>
    <w:rsid w:val="009766A6"/>
    <w:rsid w:val="00976FF0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C3521"/>
    <w:rsid w:val="00AD0B88"/>
    <w:rsid w:val="00AD288F"/>
    <w:rsid w:val="00AD4406"/>
    <w:rsid w:val="00AD44E7"/>
    <w:rsid w:val="00AE09EC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36B4"/>
    <w:rsid w:val="00C1510E"/>
    <w:rsid w:val="00C1774D"/>
    <w:rsid w:val="00C21EB2"/>
    <w:rsid w:val="00C30A85"/>
    <w:rsid w:val="00C31F2B"/>
    <w:rsid w:val="00C40E8B"/>
    <w:rsid w:val="00C42598"/>
    <w:rsid w:val="00C64FCB"/>
    <w:rsid w:val="00C73AF4"/>
    <w:rsid w:val="00C76934"/>
    <w:rsid w:val="00C81B6E"/>
    <w:rsid w:val="00C91054"/>
    <w:rsid w:val="00C97640"/>
    <w:rsid w:val="00CA2661"/>
    <w:rsid w:val="00CA4661"/>
    <w:rsid w:val="00CA47BE"/>
    <w:rsid w:val="00CA65D5"/>
    <w:rsid w:val="00CB1582"/>
    <w:rsid w:val="00CB3B68"/>
    <w:rsid w:val="00CD1D43"/>
    <w:rsid w:val="00CE5CF9"/>
    <w:rsid w:val="00CF001B"/>
    <w:rsid w:val="00CF179C"/>
    <w:rsid w:val="00CF43FF"/>
    <w:rsid w:val="00CF7432"/>
    <w:rsid w:val="00D02141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1C8A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A663F"/>
    <w:rsid w:val="00FB17A5"/>
    <w:rsid w:val="00FB32AE"/>
    <w:rsid w:val="00FC258F"/>
    <w:rsid w:val="00FC3AEC"/>
    <w:rsid w:val="00FC4461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18" Type="http://schemas.openxmlformats.org/officeDocument/2006/relationships/hyperlink" Target="https://teams.microsoft.com/l/meetup-join/19%3ameeting_ZWU1ZDQ5MGItOGM1NC00OTMyLTk2ZWQtZGRmOTY0NmQwOGM4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Y2RlNjQwYjUtZmZkNi00OTQxLTliNDQtNjIzMzg0N2MyMTVm%40thread.v2/0?context=%7b%22Tid%22%3a%22e787b025-3fc6-4802-874a-9c988768f892%22%2c%22Oid%22%3a%22b2cbd230-6f1b-4d9c-bb4e-c62d58bb349b%22%7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65BeB3V2n6gsSt6RLgq__gUYbZcQfLMMLOukldE16T01%40thread.tacv2/conversations?groupId=270fb17b-f61e-4178-9c52-20199df4d84e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YTBkODNjNTctM2ZlNy00YTVjLTg1NDYtMzkwMzY2OTRmYzY3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8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MDRkMmMxODktMWEzYi00ZDUxLTg2M2QtNWVjNDIwMTk0ODI2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NjA4NTI2MGQtY2FiZC00NWQ0LThhZWItY2ZiZGE4ZDhlODc3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4" Type="http://schemas.openxmlformats.org/officeDocument/2006/relationships/hyperlink" Target="https://teams.microsoft.com/l/meetup-join/19%3ameeting_MzAwMmYyZTEtNDU4ZC00ODgzLTg2NTEtYmRiYmEyMzgzNjE2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meetup-join/19%3ameeting_ODk3YTUxZjEtYTRlOS00NDYyLTgzMjItMTkzZTQ2MjFhZWRm%40thread.v2/0?context=%7b%22Tid%22%3a%22e787b025-3fc6-4802-874a-9c988768f892%22%2c%22Oid%22%3a%22b2cbd230-6f1b-4d9c-bb4e-c62d58bb349b%22%7d" TargetMode="External"/><Relationship Id="rId37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8" Type="http://schemas.openxmlformats.org/officeDocument/2006/relationships/hyperlink" Target="https://teams.microsoft.com/l/meetup-join/19%3ameeting_ZTdiNjc4MTgtOGJhMi00ZTg1LTgwZmItNjg4OTBkOTM3ODE5%40thread.v2/0?context=%7b%22Tid%22%3a%22e787b025-3fc6-4802-874a-9c988768f892%22%2c%22Oid%22%3a%22b2cbd230-6f1b-4d9c-bb4e-c62d58bb349b%22%7d" TargetMode="External"/><Relationship Id="rId36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10" Type="http://schemas.openxmlformats.org/officeDocument/2006/relationships/hyperlink" Target="https://teams.microsoft.com/l/meetup-join/19%3ameeting_MTliZGM0YWYtMWM3Yy00OTM2LTk3NjEtOWM1OGE1NmMzOTI2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4" Type="http://schemas.openxmlformats.org/officeDocument/2006/relationships/hyperlink" Target="https://teams.microsoft.com/l/meetup-join/19%3ameeting_YmQ2YjQ3MzItMjhjZC00OWViLWJkYzctZmEyYTRkZTkzNTVh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MmM0MDJiNTMtNDM1NS00YWMzLWI5YzctZDJmYTg4ZmRjYzg3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0" Type="http://schemas.openxmlformats.org/officeDocument/2006/relationships/hyperlink" Target="https://teams.microsoft.com/l/meetup-join/19%3ameeting_NTFkM2UzOTItYjNkYS00MWMzLWFkN2UtYTU5ZmJmNDQ1ZTc0%40thread.v2/0?context=%7b%22Tid%22%3a%22e787b025-3fc6-4802-874a-9c988768f892%22%2c%22Oid%22%3a%22b2cbd230-6f1b-4d9c-bb4e-c62d58bb349b%22%7d" TargetMode="External"/><Relationship Id="rId35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44</TotalTime>
  <Pages>3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6</cp:revision>
  <cp:lastPrinted>2024-05-22T07:58:00Z</cp:lastPrinted>
  <dcterms:created xsi:type="dcterms:W3CDTF">2025-09-19T10:24:00Z</dcterms:created>
  <dcterms:modified xsi:type="dcterms:W3CDTF">2025-09-19T12:23:00Z</dcterms:modified>
</cp:coreProperties>
</file>