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1809AB5A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B95692">
        <w:rPr>
          <w:b/>
          <w:bCs/>
          <w:sz w:val="28"/>
          <w:szCs w:val="28"/>
        </w:rPr>
        <w:t>03</w:t>
      </w:r>
      <w:r w:rsidRPr="00DF1BE3">
        <w:rPr>
          <w:b/>
          <w:bCs/>
          <w:sz w:val="28"/>
          <w:szCs w:val="28"/>
        </w:rPr>
        <w:t xml:space="preserve"> al </w:t>
      </w:r>
      <w:r w:rsidR="00B95692">
        <w:rPr>
          <w:b/>
          <w:bCs/>
          <w:sz w:val="28"/>
          <w:szCs w:val="28"/>
        </w:rPr>
        <w:t>07 Novembre</w:t>
      </w:r>
      <w:r w:rsidRPr="00DF1BE3">
        <w:rPr>
          <w:b/>
          <w:bCs/>
          <w:sz w:val="28"/>
          <w:szCs w:val="28"/>
        </w:rPr>
        <w:t xml:space="preserve">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7"/>
        <w:gridCol w:w="1781"/>
        <w:gridCol w:w="2353"/>
        <w:gridCol w:w="1864"/>
        <w:gridCol w:w="1793"/>
      </w:tblGrid>
      <w:tr w:rsidR="00736F74" w14:paraId="7A11CAA4" w14:textId="77777777" w:rsidTr="00AD1BC5">
        <w:tc>
          <w:tcPr>
            <w:tcW w:w="1837" w:type="dxa"/>
          </w:tcPr>
          <w:p w14:paraId="177FE87D" w14:textId="2F802812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B95692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03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B95692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11</w:t>
            </w:r>
          </w:p>
          <w:p w14:paraId="124A5519" w14:textId="4F02D05F" w:rsidR="00736F74" w:rsidRDefault="00736F74" w:rsidP="00736F74"/>
        </w:tc>
        <w:tc>
          <w:tcPr>
            <w:tcW w:w="1781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2353" w:type="dxa"/>
          </w:tcPr>
          <w:p w14:paraId="4781C9FD" w14:textId="4DAB4300" w:rsidR="00B95692" w:rsidRDefault="00B95692" w:rsidP="00B95692">
            <w:r>
              <w:t>Prof.</w:t>
            </w:r>
            <w:r>
              <w:t>ssa Rossella Manfredini</w:t>
            </w:r>
          </w:p>
          <w:p w14:paraId="09F17D71" w14:textId="006E5661" w:rsidR="00736F74" w:rsidRDefault="00736F74" w:rsidP="00736F74"/>
        </w:tc>
        <w:tc>
          <w:tcPr>
            <w:tcW w:w="1864" w:type="dxa"/>
          </w:tcPr>
          <w:p w14:paraId="582F9FEF" w14:textId="77777777" w:rsidR="00B95692" w:rsidRDefault="00B95692" w:rsidP="00B95692">
            <w:hyperlink r:id="rId9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B95692"/>
        </w:tc>
        <w:tc>
          <w:tcPr>
            <w:tcW w:w="1793" w:type="dxa"/>
          </w:tcPr>
          <w:p w14:paraId="37E8D3CA" w14:textId="57039490" w:rsidR="00736F74" w:rsidRDefault="00AD1BC5" w:rsidP="00B95692">
            <w:hyperlink r:id="rId10" w:history="1">
              <w:r w:rsidRPr="00AD1BC5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33D1F453" w14:textId="77777777" w:rsidTr="00AD1BC5">
        <w:tc>
          <w:tcPr>
            <w:tcW w:w="1837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781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53" w:type="dxa"/>
          </w:tcPr>
          <w:p w14:paraId="365D3052" w14:textId="77777777" w:rsidR="00AD1BC5" w:rsidRDefault="00AD1BC5" w:rsidP="00AD1BC5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3E3A4F2B" w14:textId="77777777" w:rsidR="00736F74" w:rsidRDefault="00736F74" w:rsidP="00B95692"/>
        </w:tc>
        <w:tc>
          <w:tcPr>
            <w:tcW w:w="1864" w:type="dxa"/>
          </w:tcPr>
          <w:p w14:paraId="7A9B267E" w14:textId="77777777" w:rsidR="00AD1BC5" w:rsidRDefault="00AD1BC5" w:rsidP="00AD1BC5">
            <w:hyperlink r:id="rId1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B95692"/>
        </w:tc>
        <w:tc>
          <w:tcPr>
            <w:tcW w:w="1793" w:type="dxa"/>
          </w:tcPr>
          <w:p w14:paraId="63E9BA88" w14:textId="6DE0DBB0" w:rsidR="00736F74" w:rsidRDefault="00AD1BC5" w:rsidP="00736F74">
            <w:hyperlink r:id="rId12" w:history="1">
              <w:r w:rsidR="00736F74" w:rsidRPr="00AD1BC5">
                <w:rPr>
                  <w:rStyle w:val="Collegamentoipertestuale"/>
                </w:rPr>
                <w:t>Link a Teams</w:t>
              </w:r>
            </w:hyperlink>
          </w:p>
          <w:p w14:paraId="28ED5491" w14:textId="77777777" w:rsidR="00736F74" w:rsidRDefault="00736F74" w:rsidP="00736F74"/>
        </w:tc>
      </w:tr>
      <w:tr w:rsidR="00736F74" w14:paraId="27865F49" w14:textId="77777777" w:rsidTr="00AD1BC5">
        <w:tc>
          <w:tcPr>
            <w:tcW w:w="1837" w:type="dxa"/>
          </w:tcPr>
          <w:p w14:paraId="1797E2C0" w14:textId="465E5117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B95692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04/11</w:t>
            </w:r>
          </w:p>
          <w:p w14:paraId="38E2AC41" w14:textId="77777777" w:rsidR="00736F74" w:rsidRDefault="00736F74" w:rsidP="00736F74"/>
        </w:tc>
        <w:tc>
          <w:tcPr>
            <w:tcW w:w="1781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2353" w:type="dxa"/>
          </w:tcPr>
          <w:p w14:paraId="00CE413A" w14:textId="77777777" w:rsidR="00AD1BC5" w:rsidRDefault="00AD1BC5" w:rsidP="00AD1BC5">
            <w:r>
              <w:t>Prof.ssa Rossella Manfredini</w:t>
            </w:r>
          </w:p>
          <w:p w14:paraId="53FE0F88" w14:textId="3F0CAFC0" w:rsidR="00736F74" w:rsidRDefault="00736F74" w:rsidP="00736F74"/>
        </w:tc>
        <w:tc>
          <w:tcPr>
            <w:tcW w:w="1864" w:type="dxa"/>
          </w:tcPr>
          <w:p w14:paraId="3FEB60E6" w14:textId="77777777" w:rsidR="008B40D1" w:rsidRDefault="008B40D1" w:rsidP="008B40D1">
            <w:hyperlink r:id="rId1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793" w:type="dxa"/>
          </w:tcPr>
          <w:p w14:paraId="1F138CB4" w14:textId="428B6112" w:rsidR="00736F74" w:rsidRDefault="00AD1BC5" w:rsidP="00736F74">
            <w:hyperlink r:id="rId14" w:history="1">
              <w:r w:rsidR="00736F74" w:rsidRPr="00AD1BC5">
                <w:rPr>
                  <w:rStyle w:val="Collegamentoipertestuale"/>
                </w:rPr>
                <w:t>Link 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AD1BC5">
        <w:tc>
          <w:tcPr>
            <w:tcW w:w="1837" w:type="dxa"/>
          </w:tcPr>
          <w:p w14:paraId="69022EEF" w14:textId="77777777" w:rsidR="00736F74" w:rsidRDefault="00736F74" w:rsidP="00736F74"/>
        </w:tc>
        <w:tc>
          <w:tcPr>
            <w:tcW w:w="1781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2353" w:type="dxa"/>
          </w:tcPr>
          <w:p w14:paraId="171E4FDB" w14:textId="3DA7CEAE" w:rsidR="008B40D1" w:rsidRDefault="008B40D1" w:rsidP="00736F74">
            <w:r>
              <w:t>Prof.</w:t>
            </w:r>
            <w:r w:rsidR="00AD1BC5">
              <w:t xml:space="preserve"> Nicola Volpi</w:t>
            </w:r>
          </w:p>
          <w:p w14:paraId="3EBFEAFF" w14:textId="77777777" w:rsidR="00736F74" w:rsidRDefault="00736F74" w:rsidP="008B40D1"/>
        </w:tc>
        <w:tc>
          <w:tcPr>
            <w:tcW w:w="1864" w:type="dxa"/>
          </w:tcPr>
          <w:p w14:paraId="18093578" w14:textId="77777777" w:rsidR="008B40D1" w:rsidRDefault="008B40D1" w:rsidP="008B40D1">
            <w:hyperlink r:id="rId1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793" w:type="dxa"/>
          </w:tcPr>
          <w:p w14:paraId="0C23AB2D" w14:textId="5E51B308" w:rsidR="00736F74" w:rsidRDefault="00AD1BC5" w:rsidP="00736F74">
            <w:hyperlink r:id="rId16" w:history="1">
              <w:r w:rsidR="00736F74" w:rsidRPr="00AD1BC5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55661E7" w14:textId="77777777" w:rsidTr="00AD1BC5">
        <w:tc>
          <w:tcPr>
            <w:tcW w:w="1837" w:type="dxa"/>
          </w:tcPr>
          <w:p w14:paraId="478A7195" w14:textId="77777777" w:rsidR="00736F74" w:rsidRDefault="00736F74" w:rsidP="00736F74"/>
        </w:tc>
        <w:tc>
          <w:tcPr>
            <w:tcW w:w="1781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2353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864" w:type="dxa"/>
          </w:tcPr>
          <w:p w14:paraId="33C32E76" w14:textId="77777777" w:rsidR="00736F74" w:rsidRDefault="00736F74" w:rsidP="00736F74">
            <w:hyperlink r:id="rId17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793" w:type="dxa"/>
          </w:tcPr>
          <w:p w14:paraId="09FB3614" w14:textId="4D3C7FA6" w:rsidR="00736F74" w:rsidRDefault="00AD1BC5" w:rsidP="00736F74">
            <w:hyperlink r:id="rId18" w:history="1">
              <w:r w:rsidR="00736F74" w:rsidRPr="00AD1BC5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0E388A" w14:textId="77777777" w:rsidTr="00AD1BC5">
        <w:tc>
          <w:tcPr>
            <w:tcW w:w="1837" w:type="dxa"/>
          </w:tcPr>
          <w:p w14:paraId="5DF69D14" w14:textId="4ED7CEFF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B9569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05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B9569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11</w:t>
            </w:r>
          </w:p>
          <w:p w14:paraId="58F4F104" w14:textId="77777777" w:rsidR="00736F74" w:rsidRDefault="00736F74" w:rsidP="00736F74"/>
        </w:tc>
        <w:tc>
          <w:tcPr>
            <w:tcW w:w="1781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2353" w:type="dxa"/>
          </w:tcPr>
          <w:p w14:paraId="172F1056" w14:textId="77777777" w:rsidR="00AD1BC5" w:rsidRDefault="00AD1BC5" w:rsidP="00AD1BC5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47212E3F" w14:textId="77777777" w:rsidR="00736F74" w:rsidRDefault="00736F74" w:rsidP="00AD1BC5"/>
        </w:tc>
        <w:tc>
          <w:tcPr>
            <w:tcW w:w="1864" w:type="dxa"/>
          </w:tcPr>
          <w:p w14:paraId="6122A5A6" w14:textId="77777777" w:rsidR="00AD1BC5" w:rsidRDefault="00AD1BC5" w:rsidP="00AD1BC5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AD1BC5"/>
        </w:tc>
        <w:tc>
          <w:tcPr>
            <w:tcW w:w="1793" w:type="dxa"/>
          </w:tcPr>
          <w:p w14:paraId="74C8CA85" w14:textId="4FFAE7BA" w:rsidR="00736F74" w:rsidRDefault="00AD1BC5" w:rsidP="00736F74">
            <w:hyperlink r:id="rId20" w:history="1">
              <w:r w:rsidR="00736F74" w:rsidRPr="00AD1BC5">
                <w:rPr>
                  <w:rStyle w:val="Collegamentoipertestuale"/>
                </w:rPr>
                <w:t>Link a</w:t>
              </w:r>
              <w:r w:rsidR="00736F74" w:rsidRPr="00AD1BC5">
                <w:rPr>
                  <w:rStyle w:val="Collegamentoipertestuale"/>
                </w:rPr>
                <w:t xml:space="preserve"> </w:t>
              </w:r>
              <w:r w:rsidR="00736F74" w:rsidRPr="00AD1BC5">
                <w:rPr>
                  <w:rStyle w:val="Collegamentoipertestuale"/>
                </w:rPr>
                <w:t>T</w:t>
              </w:r>
              <w:r w:rsidR="00736F74" w:rsidRPr="00AD1BC5">
                <w:rPr>
                  <w:rStyle w:val="Collegamentoipertestuale"/>
                </w:rPr>
                <w:t>e</w:t>
              </w:r>
              <w:r w:rsidR="00736F74" w:rsidRPr="00AD1BC5">
                <w:rPr>
                  <w:rStyle w:val="Collegamentoipertestuale"/>
                </w:rPr>
                <w:t>a</w:t>
              </w:r>
              <w:r w:rsidR="00736F74" w:rsidRPr="00AD1BC5">
                <w:rPr>
                  <w:rStyle w:val="Collegamentoipertestuale"/>
                </w:rPr>
                <w:t>ms</w:t>
              </w:r>
            </w:hyperlink>
          </w:p>
        </w:tc>
      </w:tr>
      <w:tr w:rsidR="00736F74" w14:paraId="21F59394" w14:textId="77777777" w:rsidTr="00AD1BC5">
        <w:tc>
          <w:tcPr>
            <w:tcW w:w="1837" w:type="dxa"/>
          </w:tcPr>
          <w:p w14:paraId="7A9BF972" w14:textId="77777777" w:rsidR="00736F74" w:rsidRDefault="00736F74" w:rsidP="00736F74"/>
        </w:tc>
        <w:tc>
          <w:tcPr>
            <w:tcW w:w="1781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2353" w:type="dxa"/>
          </w:tcPr>
          <w:p w14:paraId="08F0C7DF" w14:textId="77777777" w:rsidR="00AD1BC5" w:rsidRDefault="00AD1BC5" w:rsidP="00AD1BC5">
            <w:r>
              <w:t>Prof.ssa Rossella Manfredini</w:t>
            </w:r>
          </w:p>
          <w:p w14:paraId="29CE6826" w14:textId="77777777" w:rsidR="008B40D1" w:rsidRDefault="008B40D1" w:rsidP="00AD1BC5"/>
        </w:tc>
        <w:tc>
          <w:tcPr>
            <w:tcW w:w="1864" w:type="dxa"/>
          </w:tcPr>
          <w:p w14:paraId="7ACCA71E" w14:textId="183059C1" w:rsidR="00736F74" w:rsidRDefault="00AD1BC5" w:rsidP="008B40D1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793" w:type="dxa"/>
          </w:tcPr>
          <w:p w14:paraId="18341AD1" w14:textId="2FD37972" w:rsidR="00736F74" w:rsidRDefault="0007329D" w:rsidP="00736F74">
            <w:hyperlink r:id="rId22" w:history="1">
              <w:r w:rsidR="00736F74" w:rsidRPr="0007329D">
                <w:rPr>
                  <w:rStyle w:val="Collegamentoipertestuale"/>
                </w:rPr>
                <w:t>Link a Team</w:t>
              </w:r>
              <w:r w:rsidR="00736F74" w:rsidRPr="0007329D">
                <w:rPr>
                  <w:rStyle w:val="Collegamentoipertestuale"/>
                </w:rPr>
                <w:t>s</w:t>
              </w:r>
            </w:hyperlink>
          </w:p>
        </w:tc>
      </w:tr>
      <w:tr w:rsidR="00736F74" w14:paraId="4A601CB9" w14:textId="77777777" w:rsidTr="00AD1BC5">
        <w:tc>
          <w:tcPr>
            <w:tcW w:w="1837" w:type="dxa"/>
          </w:tcPr>
          <w:p w14:paraId="652B4B76" w14:textId="77777777" w:rsidR="00736F74" w:rsidRDefault="00736F74" w:rsidP="00736F74"/>
        </w:tc>
        <w:tc>
          <w:tcPr>
            <w:tcW w:w="1781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2353" w:type="dxa"/>
          </w:tcPr>
          <w:p w14:paraId="4138CBFB" w14:textId="77777777" w:rsidR="00AD1BC5" w:rsidRDefault="00AD1BC5" w:rsidP="00AD1BC5">
            <w:r>
              <w:t>Prof. Nicola Volpi</w:t>
            </w:r>
          </w:p>
          <w:p w14:paraId="367F682F" w14:textId="77777777" w:rsidR="00736F74" w:rsidRDefault="00736F74" w:rsidP="002A0CBF"/>
        </w:tc>
        <w:tc>
          <w:tcPr>
            <w:tcW w:w="1864" w:type="dxa"/>
          </w:tcPr>
          <w:p w14:paraId="4BBFDB53" w14:textId="77777777" w:rsidR="002A0CBF" w:rsidRDefault="002A0CBF" w:rsidP="002A0CBF">
            <w:hyperlink r:id="rId23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793" w:type="dxa"/>
          </w:tcPr>
          <w:p w14:paraId="2A6A4830" w14:textId="2833E22F" w:rsidR="00736F74" w:rsidRDefault="0007329D" w:rsidP="00736F74">
            <w:hyperlink r:id="rId24" w:history="1">
              <w:r w:rsidR="00736F74" w:rsidRPr="0007329D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12DE87A" w14:textId="77777777" w:rsidTr="00AD1BC5">
        <w:tc>
          <w:tcPr>
            <w:tcW w:w="1837" w:type="dxa"/>
          </w:tcPr>
          <w:p w14:paraId="643AC364" w14:textId="461B5FDA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B9569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06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B9569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11</w:t>
            </w:r>
          </w:p>
          <w:p w14:paraId="3D66B988" w14:textId="77777777" w:rsidR="00736F74" w:rsidRDefault="00736F74" w:rsidP="00736F74"/>
        </w:tc>
        <w:tc>
          <w:tcPr>
            <w:tcW w:w="1781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2353" w:type="dxa"/>
          </w:tcPr>
          <w:p w14:paraId="107B0D43" w14:textId="77777777" w:rsidR="00AD1BC5" w:rsidRDefault="00AD1BC5" w:rsidP="00AD1BC5">
            <w:r>
              <w:t>Prof.ssa Rossella Manfredini</w:t>
            </w:r>
          </w:p>
          <w:p w14:paraId="195ECBC4" w14:textId="77777777" w:rsidR="00736F74" w:rsidRDefault="00736F74" w:rsidP="00736F74"/>
        </w:tc>
        <w:tc>
          <w:tcPr>
            <w:tcW w:w="1864" w:type="dxa"/>
          </w:tcPr>
          <w:p w14:paraId="158A24D3" w14:textId="50EA265D" w:rsidR="00736F74" w:rsidRDefault="00736F74" w:rsidP="00736F74">
            <w:hyperlink r:id="rId2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793" w:type="dxa"/>
          </w:tcPr>
          <w:p w14:paraId="6FB36B72" w14:textId="1AB06EF1" w:rsidR="00736F74" w:rsidRDefault="0007329D" w:rsidP="00736F74">
            <w:hyperlink r:id="rId26" w:history="1">
              <w:r w:rsidR="00736F74" w:rsidRPr="0007329D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95C169B" w14:textId="77777777" w:rsidTr="00AD1BC5">
        <w:tc>
          <w:tcPr>
            <w:tcW w:w="1837" w:type="dxa"/>
          </w:tcPr>
          <w:p w14:paraId="693C7818" w14:textId="77777777" w:rsidR="00736F74" w:rsidRDefault="00736F74" w:rsidP="00736F74"/>
        </w:tc>
        <w:tc>
          <w:tcPr>
            <w:tcW w:w="1781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2353" w:type="dxa"/>
          </w:tcPr>
          <w:p w14:paraId="5BD9F3CD" w14:textId="278ED3E5" w:rsidR="00736F74" w:rsidRDefault="00273C94" w:rsidP="00736F74">
            <w:r>
              <w:t>Prof.</w:t>
            </w:r>
            <w:r w:rsidR="002A0CBF">
              <w:t xml:space="preserve"> Nicola Volpi</w:t>
            </w:r>
          </w:p>
        </w:tc>
        <w:tc>
          <w:tcPr>
            <w:tcW w:w="1864" w:type="dxa"/>
          </w:tcPr>
          <w:p w14:paraId="500124EE" w14:textId="77777777" w:rsidR="00273C94" w:rsidRDefault="00273C94" w:rsidP="00273C94">
            <w:hyperlink r:id="rId2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793" w:type="dxa"/>
          </w:tcPr>
          <w:p w14:paraId="4F8B2D77" w14:textId="1A2D5B89" w:rsidR="00736F74" w:rsidRDefault="0007329D" w:rsidP="00736F74">
            <w:hyperlink r:id="rId28" w:history="1">
              <w:r w:rsidR="00736F74" w:rsidRPr="0007329D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A23D2DD" w14:textId="77777777" w:rsidTr="00AD1BC5">
        <w:tc>
          <w:tcPr>
            <w:tcW w:w="1837" w:type="dxa"/>
          </w:tcPr>
          <w:p w14:paraId="19AFE9C6" w14:textId="7FD8E35A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venerdì </w:t>
            </w:r>
            <w:r w:rsidR="00B9569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07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B95692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11</w:t>
            </w:r>
          </w:p>
          <w:p w14:paraId="0CA80349" w14:textId="77777777" w:rsidR="00736F74" w:rsidRDefault="00736F74" w:rsidP="00736F74"/>
        </w:tc>
        <w:tc>
          <w:tcPr>
            <w:tcW w:w="1781" w:type="dxa"/>
          </w:tcPr>
          <w:p w14:paraId="2492BD6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C78962C" w14:textId="77777777" w:rsidR="00736F74" w:rsidRDefault="00736F74" w:rsidP="00736F74"/>
        </w:tc>
        <w:tc>
          <w:tcPr>
            <w:tcW w:w="2353" w:type="dxa"/>
          </w:tcPr>
          <w:p w14:paraId="4F385A4E" w14:textId="59FCE1FD" w:rsidR="00736F74" w:rsidRDefault="00D11751" w:rsidP="00736F74">
            <w:pPr>
              <w:rPr>
                <w:color w:val="EE0000"/>
              </w:rPr>
            </w:pPr>
            <w:r w:rsidRPr="002D6F30">
              <w:rPr>
                <w:color w:val="EE0000"/>
              </w:rPr>
              <w:t xml:space="preserve">BIOLOGIA_SINCRONO SU FORUM TEAMS </w:t>
            </w:r>
          </w:p>
          <w:p w14:paraId="693C4794" w14:textId="58E763AB" w:rsidR="0044595C" w:rsidRPr="002A0CBF" w:rsidRDefault="002A0CBF" w:rsidP="00736F74">
            <w:pPr>
              <w:rPr>
                <w:color w:val="EE0000"/>
                <w:u w:val="single"/>
              </w:rPr>
            </w:pPr>
            <w:r w:rsidRPr="002A0CBF">
              <w:rPr>
                <w:color w:val="EE0000"/>
                <w:u w:val="single"/>
              </w:rPr>
              <w:t>A seguire in modalità asincrona</w:t>
            </w:r>
          </w:p>
          <w:p w14:paraId="2CD92112" w14:textId="35705681" w:rsidR="000E5CBB" w:rsidRDefault="000E5CBB" w:rsidP="00736F74"/>
        </w:tc>
        <w:tc>
          <w:tcPr>
            <w:tcW w:w="1864" w:type="dxa"/>
          </w:tcPr>
          <w:p w14:paraId="20D67DB1" w14:textId="77777777" w:rsidR="00736F74" w:rsidRDefault="00736F74" w:rsidP="00736F74">
            <w:hyperlink r:id="rId29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FA0B415" w14:textId="77777777" w:rsidR="00736F74" w:rsidRDefault="00736F74" w:rsidP="00736F74"/>
        </w:tc>
        <w:tc>
          <w:tcPr>
            <w:tcW w:w="1793" w:type="dxa"/>
          </w:tcPr>
          <w:p w14:paraId="33298017" w14:textId="6B249250" w:rsidR="00736F74" w:rsidRDefault="00736F74" w:rsidP="00736F74">
            <w:hyperlink r:id="rId30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8643E0" w14:textId="77777777" w:rsidTr="00AD1BC5">
        <w:tc>
          <w:tcPr>
            <w:tcW w:w="1837" w:type="dxa"/>
          </w:tcPr>
          <w:p w14:paraId="2B5D4054" w14:textId="77777777" w:rsidR="00736F74" w:rsidRDefault="00736F74" w:rsidP="00736F74"/>
        </w:tc>
        <w:tc>
          <w:tcPr>
            <w:tcW w:w="1781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2353" w:type="dxa"/>
          </w:tcPr>
          <w:p w14:paraId="0335FF5D" w14:textId="557687A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864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1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793" w:type="dxa"/>
          </w:tcPr>
          <w:p w14:paraId="7E5679A9" w14:textId="74976F8B" w:rsidR="00736F74" w:rsidRDefault="00736F74" w:rsidP="00736F74">
            <w:hyperlink r:id="rId32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88DC9BE" w14:textId="77777777" w:rsidTr="00AD1BC5">
        <w:tc>
          <w:tcPr>
            <w:tcW w:w="1837" w:type="dxa"/>
          </w:tcPr>
          <w:p w14:paraId="77E6CF66" w14:textId="77777777" w:rsidR="00736F74" w:rsidRDefault="00736F74" w:rsidP="00736F74"/>
        </w:tc>
        <w:tc>
          <w:tcPr>
            <w:tcW w:w="1781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2353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lastRenderedPageBreak/>
              <w:t>SU FORUM TEAMS</w:t>
            </w:r>
          </w:p>
          <w:p w14:paraId="21D771F7" w14:textId="7C736242" w:rsidR="00D11751" w:rsidRDefault="00D11751" w:rsidP="00736F74"/>
        </w:tc>
        <w:tc>
          <w:tcPr>
            <w:tcW w:w="1864" w:type="dxa"/>
          </w:tcPr>
          <w:p w14:paraId="5160C332" w14:textId="7EDEE6E2" w:rsidR="00736F74" w:rsidRDefault="00D11751" w:rsidP="00736F74">
            <w:hyperlink r:id="rId33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 xml:space="preserve">Chimica e propedeutica biochimica - </w:t>
              </w:r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lastRenderedPageBreak/>
                <w:t>Chimica organica e propedeutica biochimica</w:t>
              </w:r>
            </w:hyperlink>
          </w:p>
        </w:tc>
        <w:tc>
          <w:tcPr>
            <w:tcW w:w="1793" w:type="dxa"/>
          </w:tcPr>
          <w:p w14:paraId="082D2FC2" w14:textId="628060BF" w:rsidR="00736F74" w:rsidRDefault="00736F74" w:rsidP="00736F74">
            <w:hyperlink r:id="rId34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939D" w14:textId="77777777" w:rsidR="00AB6F0A" w:rsidRDefault="00AB6F0A" w:rsidP="005D0BD6">
      <w:pPr>
        <w:spacing w:after="0" w:line="240" w:lineRule="auto"/>
      </w:pPr>
      <w:r>
        <w:separator/>
      </w:r>
    </w:p>
  </w:endnote>
  <w:endnote w:type="continuationSeparator" w:id="0">
    <w:p w14:paraId="084EA7D8" w14:textId="77777777" w:rsidR="00AB6F0A" w:rsidRDefault="00AB6F0A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3D3D" w14:textId="77777777" w:rsidR="00AB6F0A" w:rsidRDefault="00AB6F0A" w:rsidP="005D0BD6">
      <w:pPr>
        <w:spacing w:after="0" w:line="240" w:lineRule="auto"/>
      </w:pPr>
      <w:r>
        <w:separator/>
      </w:r>
    </w:p>
  </w:footnote>
  <w:footnote w:type="continuationSeparator" w:id="0">
    <w:p w14:paraId="423D9817" w14:textId="77777777" w:rsidR="00AB6F0A" w:rsidRDefault="00AB6F0A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41004"/>
    <w:rsid w:val="00044DA9"/>
    <w:rsid w:val="00046E4E"/>
    <w:rsid w:val="00051D0D"/>
    <w:rsid w:val="00051E78"/>
    <w:rsid w:val="00054F9B"/>
    <w:rsid w:val="000556EE"/>
    <w:rsid w:val="00056349"/>
    <w:rsid w:val="000643E5"/>
    <w:rsid w:val="0007329D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26FCB"/>
    <w:rsid w:val="00333502"/>
    <w:rsid w:val="003438AC"/>
    <w:rsid w:val="00373B86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4ECF"/>
    <w:rsid w:val="00497EB9"/>
    <w:rsid w:val="004A0617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B6F0A"/>
    <w:rsid w:val="00AC3521"/>
    <w:rsid w:val="00AD0B88"/>
    <w:rsid w:val="00AD1BC5"/>
    <w:rsid w:val="00AD288F"/>
    <w:rsid w:val="00AD4406"/>
    <w:rsid w:val="00AD44E7"/>
    <w:rsid w:val="00AE09EC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70F4"/>
    <w:rsid w:val="00B70660"/>
    <w:rsid w:val="00B70754"/>
    <w:rsid w:val="00B83A05"/>
    <w:rsid w:val="00B915E8"/>
    <w:rsid w:val="00B942B8"/>
    <w:rsid w:val="00B95692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36B4"/>
    <w:rsid w:val="00C1510E"/>
    <w:rsid w:val="00C1774D"/>
    <w:rsid w:val="00C21EB2"/>
    <w:rsid w:val="00C30A85"/>
    <w:rsid w:val="00C31F2B"/>
    <w:rsid w:val="00C40E8B"/>
    <w:rsid w:val="00C4259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A5633"/>
    <w:rsid w:val="00FA663F"/>
    <w:rsid w:val="00FB17A5"/>
    <w:rsid w:val="00FB32AE"/>
    <w:rsid w:val="00FC258F"/>
    <w:rsid w:val="00FC3AEC"/>
    <w:rsid w:val="00FC4461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18" Type="http://schemas.openxmlformats.org/officeDocument/2006/relationships/hyperlink" Target="https://teams.microsoft.com/l/meetup-join/19%3ameeting_ZDgzNjAzNzctOTI5OC00ZWY2LThlM2EtZGY4ZTdhYjQ4YjU5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MWYzN2Q0MTEtYjQzOC00YWY3LWI1NTgtMmM5ZTlkZTBlOWYx%40thread.v2/0?context=%7b%22Tid%22%3a%22e787b025-3fc6-4802-874a-9c988768f892%22%2c%22Oid%22%3a%22b2cbd230-6f1b-4d9c-bb4e-c62d58bb349b%22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NzIwMjhmMjgtNTUzYi00MjU1LThmNzAtOTdlNTRlZGE5MmE2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MWRlZjdiOGYtYmY5OS00MGFlLWJlMzItNGZkYzk0Njk1ZDI5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MDdhMmZmMmItNTMwZi00MWVlLTgxNTgtODBlOWVlNWIwZmRl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4" Type="http://schemas.openxmlformats.org/officeDocument/2006/relationships/hyperlink" Target="https://teams.microsoft.com/l/meetup-join/19%3ameeting_MTY4MGQxMjUtOGM4Yy00MjNmLTg2MWQtZDVlZGU3YWU2MzRm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8" Type="http://schemas.openxmlformats.org/officeDocument/2006/relationships/hyperlink" Target="https://teams.microsoft.com/l/meetup-join/19%3ameeting_OWEzOGY2NGMtM2VhYi00Y2VlLTliNTQtY2QxZDNkMmFiYTIw%40thread.v2/0?context=%7b%22Tid%22%3a%22e787b025-3fc6-4802-874a-9c988768f892%22%2c%22Oid%22%3a%22b2cbd230-6f1b-4d9c-bb4e-c62d58bb349b%22%7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OTBlOTQyMGQtOWJlZC00ODViLWIyZjctMzAyNjgzMzk2OTAw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14" Type="http://schemas.openxmlformats.org/officeDocument/2006/relationships/hyperlink" Target="https://teams.microsoft.com/l/meetup-join/19%3ameeting_MTdmYzMwMjEtMTk3OC00YmExLTk0NzMtZTM1MGZmMWI5MDYx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ZDE2ZDk3YmQtZmNhNC00ZjRlLWFlNWYtZWZjN2QxNDQxOGE5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0" Type="http://schemas.openxmlformats.org/officeDocument/2006/relationships/hyperlink" Target="https://teams.microsoft.com/l/team/19%3A65BeB3V2n6gsSt6RLgq__gUYbZcQfLMMLOukldE16T01%40thread.tacv2/conversations?groupId=270fb17b-f61e-4178-9c52-20199df4d84e&amp;tenantId=e787b025-3fc6-4802-874a-9c988768f892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12</TotalTime>
  <Pages>3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3</cp:revision>
  <cp:lastPrinted>2024-05-22T07:58:00Z</cp:lastPrinted>
  <dcterms:created xsi:type="dcterms:W3CDTF">2025-10-30T11:11:00Z</dcterms:created>
  <dcterms:modified xsi:type="dcterms:W3CDTF">2025-10-30T11:22:00Z</dcterms:modified>
</cp:coreProperties>
</file>