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39BEBACE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662993">
        <w:rPr>
          <w:b/>
          <w:bCs/>
          <w:sz w:val="28"/>
          <w:szCs w:val="28"/>
        </w:rPr>
        <w:t>13</w:t>
      </w:r>
      <w:r w:rsidR="00006055">
        <w:rPr>
          <w:b/>
          <w:bCs/>
          <w:sz w:val="28"/>
          <w:szCs w:val="28"/>
        </w:rPr>
        <w:t xml:space="preserve"> </w:t>
      </w:r>
      <w:r w:rsidR="00394A73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al </w:t>
      </w:r>
      <w:r w:rsidR="00394A73">
        <w:rPr>
          <w:b/>
          <w:bCs/>
          <w:sz w:val="28"/>
          <w:szCs w:val="28"/>
        </w:rPr>
        <w:t>1</w:t>
      </w:r>
      <w:r w:rsidR="00662993">
        <w:rPr>
          <w:b/>
          <w:bCs/>
          <w:sz w:val="28"/>
          <w:szCs w:val="28"/>
        </w:rPr>
        <w:t>7</w:t>
      </w:r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736F74" w14:paraId="7A11CAA4" w14:textId="77777777" w:rsidTr="005D54CC">
        <w:tc>
          <w:tcPr>
            <w:tcW w:w="1924" w:type="dxa"/>
          </w:tcPr>
          <w:p w14:paraId="177FE87D" w14:textId="14E317D5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2F723A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13</w:t>
            </w:r>
            <w:r w:rsidR="0005605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6E20C6CC" w:rsidR="00736F74" w:rsidRDefault="00736F74" w:rsidP="00736F74">
            <w:r>
              <w:t xml:space="preserve">Prof. </w:t>
            </w:r>
            <w:r w:rsidR="002F723A">
              <w:t>Nicola Volpi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7B6E35AC" w:rsidR="00736F74" w:rsidRDefault="002F723A" w:rsidP="00736F74">
            <w:hyperlink r:id="rId10" w:history="1">
              <w:r w:rsidR="00736F74" w:rsidRPr="002F723A">
                <w:rPr>
                  <w:rStyle w:val="Collegamentoipertestuale"/>
                </w:rPr>
                <w:t>Link a 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2D7461D3" w:rsidR="00736F74" w:rsidRDefault="00736F74" w:rsidP="00736F74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Marani</w:t>
            </w:r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7620A7C1" w:rsidR="00736F74" w:rsidRDefault="002F723A" w:rsidP="00736F74">
            <w:hyperlink r:id="rId12" w:history="1">
              <w:r w:rsidR="00736F74" w:rsidRPr="002F723A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15AD50C4" w:rsidR="00736F74" w:rsidRDefault="002F723A" w:rsidP="00736F74">
            <w:hyperlink r:id="rId14" w:history="1">
              <w:r w:rsidR="00736F74" w:rsidRPr="002F723A">
                <w:rPr>
                  <w:rStyle w:val="Collegamentoipertestuale"/>
                </w:rPr>
                <w:t>Link a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1E37B1A8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2F723A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14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58B84735" w:rsidR="008B40D1" w:rsidRDefault="008B40D1" w:rsidP="008B40D1">
            <w:r>
              <w:t xml:space="preserve">Prof. </w:t>
            </w:r>
            <w:r w:rsidR="00AE46DB">
              <w:t xml:space="preserve">Tommaso </w:t>
            </w:r>
            <w:proofErr w:type="spellStart"/>
            <w:r w:rsidR="00AE46DB">
              <w:t>Zanocco</w:t>
            </w:r>
            <w:proofErr w:type="spellEnd"/>
            <w:r w:rsidR="00AE46DB">
              <w:t xml:space="preserve"> Marani</w:t>
            </w:r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2F100C3D" w:rsidR="00736F74" w:rsidRDefault="00662993" w:rsidP="00736F74">
            <w:hyperlink r:id="rId16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62CFA44D" w:rsidR="008B40D1" w:rsidRDefault="008B40D1" w:rsidP="00736F74">
            <w:r>
              <w:t>Prof.</w:t>
            </w:r>
            <w:r w:rsidR="00AE46DB">
              <w:t xml:space="preserve"> Nicola Volpi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21686AE9" w:rsidR="00736F74" w:rsidRDefault="00662993" w:rsidP="00736F74">
            <w:hyperlink r:id="rId18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58285AB2" w:rsidR="00736F74" w:rsidRDefault="00662993" w:rsidP="00736F74">
            <w:hyperlink r:id="rId20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1A763DE3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662993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15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2F62F7E9" w:rsidR="00736F74" w:rsidRDefault="00736F74" w:rsidP="00736F74">
            <w:r>
              <w:t>Prof.</w:t>
            </w:r>
            <w:r w:rsidR="00662993">
              <w:t>ssa Rossella Manfredini</w:t>
            </w:r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24127430" w:rsidR="00736F74" w:rsidRDefault="00662993" w:rsidP="00736F74">
            <w:hyperlink r:id="rId22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B8224F9" w14:textId="77777777" w:rsidR="002A0CBF" w:rsidRDefault="002A0CBF" w:rsidP="002A0CBF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6679725B" w14:textId="77777777" w:rsidR="002A0CBF" w:rsidRDefault="002A0CBF" w:rsidP="002A0CBF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186231B9" w:rsidR="00736F74" w:rsidRDefault="00662993" w:rsidP="00736F74">
            <w:hyperlink r:id="rId24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5BA9FDEE" w:rsidR="002A0CBF" w:rsidRDefault="002A0CBF" w:rsidP="002A0CBF">
            <w:r>
              <w:t>Prof.</w:t>
            </w:r>
            <w:r w:rsidR="00AE46DB">
              <w:t xml:space="preserve"> Nicola Volpi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138988C9" w:rsidR="00736F74" w:rsidRDefault="00662993" w:rsidP="00736F74">
            <w:hyperlink r:id="rId26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2C8AC3EE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662993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16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95ECBC4" w14:textId="345EACE0" w:rsidR="00736F74" w:rsidRDefault="00736F74" w:rsidP="00736F74">
            <w:r>
              <w:t>Prof.</w:t>
            </w:r>
            <w:r w:rsidR="00662993">
              <w:t>ssa Rossella Manfredini</w:t>
            </w:r>
            <w:r w:rsidR="00AE46DB">
              <w:t xml:space="preserve"> </w:t>
            </w:r>
          </w:p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451E3091" w:rsidR="00736F74" w:rsidRDefault="00662993" w:rsidP="00736F74">
            <w:hyperlink r:id="rId28" w:history="1">
              <w:r w:rsidR="00736F74" w:rsidRPr="00662993">
                <w:rPr>
                  <w:rStyle w:val="Collegamentoipertestuale"/>
                </w:rPr>
                <w:t>Link a Tea</w:t>
              </w:r>
              <w:r w:rsidR="00736F74" w:rsidRPr="00662993">
                <w:rPr>
                  <w:rStyle w:val="Collegamentoipertestuale"/>
                </w:rPr>
                <w:t>m</w:t>
              </w:r>
              <w:r w:rsidR="00736F74" w:rsidRPr="00662993">
                <w:rPr>
                  <w:rStyle w:val="Collegamentoipertestuale"/>
                </w:rPr>
                <w:t>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2B89D6BB" w:rsidR="00736F74" w:rsidRDefault="00273C94" w:rsidP="00736F74">
            <w:r>
              <w:t>Prof.</w:t>
            </w:r>
            <w:r w:rsidR="00662993">
              <w:t xml:space="preserve"> Nicola Volpi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3A909668" w:rsidR="00736F74" w:rsidRDefault="00662993" w:rsidP="00736F74">
            <w:hyperlink r:id="rId30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215C26D9" w:rsidR="00736F74" w:rsidRDefault="00662993" w:rsidP="00736F74">
            <w:hyperlink r:id="rId32" w:history="1">
              <w:r w:rsidR="00736F74" w:rsidRPr="00662993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5B352A72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venerdì </w:t>
            </w:r>
            <w:r w:rsidR="00662993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17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C78962C" w14:textId="2096A06C" w:rsidR="00736F74" w:rsidRDefault="00C12436" w:rsidP="00C61EC8">
            <w:r>
              <w:t>8:30 – 10:30</w:t>
            </w:r>
          </w:p>
        </w:tc>
        <w:tc>
          <w:tcPr>
            <w:tcW w:w="1924" w:type="dxa"/>
          </w:tcPr>
          <w:p w14:paraId="4538B8E9" w14:textId="77777777" w:rsidR="00C12436" w:rsidRPr="002D6F30" w:rsidRDefault="00C12436" w:rsidP="00C12436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2CD92112" w14:textId="2C1AA720" w:rsidR="000E5CBB" w:rsidRDefault="00C12436" w:rsidP="00C12436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5FA0B415" w14:textId="1B7BA6D1" w:rsidR="00736F74" w:rsidRDefault="00C12436" w:rsidP="00C61EC8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33298017" w14:textId="2F576D05" w:rsidR="00736F74" w:rsidRDefault="00C12436" w:rsidP="00736F74">
            <w:hyperlink r:id="rId34" w:history="1">
              <w:r w:rsidRPr="00390AE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8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0FCB" w14:textId="77777777" w:rsidR="00313D12" w:rsidRDefault="00313D12" w:rsidP="005D0BD6">
      <w:pPr>
        <w:spacing w:after="0" w:line="240" w:lineRule="auto"/>
      </w:pPr>
      <w:r>
        <w:separator/>
      </w:r>
    </w:p>
  </w:endnote>
  <w:endnote w:type="continuationSeparator" w:id="0">
    <w:p w14:paraId="69BC2744" w14:textId="77777777" w:rsidR="00313D12" w:rsidRDefault="00313D12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18A0" w14:textId="77777777" w:rsidR="00313D12" w:rsidRDefault="00313D12" w:rsidP="005D0BD6">
      <w:pPr>
        <w:spacing w:after="0" w:line="240" w:lineRule="auto"/>
      </w:pPr>
      <w:r>
        <w:separator/>
      </w:r>
    </w:p>
  </w:footnote>
  <w:footnote w:type="continuationSeparator" w:id="0">
    <w:p w14:paraId="5589E893" w14:textId="77777777" w:rsidR="00313D12" w:rsidRDefault="00313D12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06055"/>
    <w:rsid w:val="00041004"/>
    <w:rsid w:val="00044DA9"/>
    <w:rsid w:val="00046E4E"/>
    <w:rsid w:val="00051D0D"/>
    <w:rsid w:val="00051E78"/>
    <w:rsid w:val="00054F9B"/>
    <w:rsid w:val="000556EE"/>
    <w:rsid w:val="00056059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D764B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2F723A"/>
    <w:rsid w:val="0030696C"/>
    <w:rsid w:val="00313D12"/>
    <w:rsid w:val="003155FE"/>
    <w:rsid w:val="00326FCB"/>
    <w:rsid w:val="00333502"/>
    <w:rsid w:val="003438AC"/>
    <w:rsid w:val="00373B86"/>
    <w:rsid w:val="00390AEB"/>
    <w:rsid w:val="00394A73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B004F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C7C28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62993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2A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851E2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07EDA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4FE6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46DB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01B1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2436"/>
    <w:rsid w:val="00C136B4"/>
    <w:rsid w:val="00C1510E"/>
    <w:rsid w:val="00C1774D"/>
    <w:rsid w:val="00C21EB2"/>
    <w:rsid w:val="00C30A85"/>
    <w:rsid w:val="00C31F2B"/>
    <w:rsid w:val="00C40E8B"/>
    <w:rsid w:val="00C42598"/>
    <w:rsid w:val="00C61EC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749B9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94111"/>
    <w:rsid w:val="00FA663F"/>
    <w:rsid w:val="00FB17A5"/>
    <w:rsid w:val="00FB32AE"/>
    <w:rsid w:val="00FC258F"/>
    <w:rsid w:val="00FC3AEC"/>
    <w:rsid w:val="00FC4461"/>
    <w:rsid w:val="00FC59E7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ZWUwYjNhNmUtYjBiNy00ZjE2LThhY2UtMWVkN2E0NWUxYjc3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ZTY1ZWE4NDktZmQwYi00NjZhLWI0YzAtMDQ1Y2M4OTIyOTQ0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NGNjNzA5NGItMDVhMC00Nzg0LTgyNTQtMzBkYWJkYjY5MDU2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ZDI3MmY3Y2ItYjliOC00ZWFmLTkyOTctZjlmNTlkMDgyNjIz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OWMxMmNjMTItMzJjMi00ZDhjLWEwOTAtMzRmZGNmMTAxZTJh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NGU5OWNhZGQtNjY1NS00MTU4LTkwOWQtYWY2NjViMTA0ZGFh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NDhlZjE4ZWQtY2M3MS00YmUyLThjOWYtODc1ODI5YmMyOTc3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MWUwNmU5MjAtMjQ0OC00OWI5LWE5MDYtNGIwMjE5YTViNGEx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NWQwOWI4ODctZmYyMS00Y2E3LWJmNzMtNmU2ZDFiMTljZGY1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ODUxNzljZjAtODI2Ny00MGFlLTg1OTAtODRmNTE5ZmZiOTZl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NmU3NjY1N2QtMDg4OC00NjI0LTk5NzAtNzgwYTYzNzBhNGE0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YTY1NWUxZGMtNGRmMi00NmRkLWFhOGUtMjk4MzM4MjAxZGU2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0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2</cp:revision>
  <cp:lastPrinted>2024-05-22T07:58:00Z</cp:lastPrinted>
  <dcterms:created xsi:type="dcterms:W3CDTF">2025-10-09T10:19:00Z</dcterms:created>
  <dcterms:modified xsi:type="dcterms:W3CDTF">2025-10-09T10:19:00Z</dcterms:modified>
</cp:coreProperties>
</file>