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0DE4" w14:textId="77777777" w:rsidR="00CA65D5" w:rsidRDefault="00CA65D5" w:rsidP="003A7200">
      <w:pPr>
        <w:spacing w:line="240" w:lineRule="auto"/>
        <w:rPr>
          <w:rFonts w:ascii="Arial" w:hAnsi="Arial" w:cs="Arial"/>
          <w:sz w:val="24"/>
        </w:rPr>
      </w:pPr>
    </w:p>
    <w:p w14:paraId="342FBA26" w14:textId="77777777" w:rsidR="00CA65D5" w:rsidRDefault="00CA65D5" w:rsidP="00333502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4"/>
          <w:szCs w:val="24"/>
        </w:rPr>
        <w:sectPr w:rsidR="00CA65D5" w:rsidSect="00116995">
          <w:footerReference w:type="default" r:id="rId7"/>
          <w:type w:val="continuous"/>
          <w:pgSz w:w="11906" w:h="16838"/>
          <w:pgMar w:top="1021" w:right="1134" w:bottom="964" w:left="1134" w:header="709" w:footer="709" w:gutter="0"/>
          <w:cols w:space="708"/>
          <w:docGrid w:linePitch="360"/>
        </w:sectPr>
      </w:pPr>
    </w:p>
    <w:p w14:paraId="260500E0" w14:textId="77777777" w:rsidR="00CA65D5" w:rsidRDefault="00BC3DC8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</w:rPr>
      </w:pPr>
      <w:r>
        <w:rPr>
          <w:noProof/>
        </w:rPr>
        <w:drawing>
          <wp:inline distT="0" distB="0" distL="0" distR="0" wp14:anchorId="14E82F60" wp14:editId="2A6E34BE">
            <wp:extent cx="1685925" cy="63627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4647" w14:textId="77777777" w:rsidR="00CA65D5" w:rsidRPr="00BF4DB8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6437CE68" w14:textId="77777777" w:rsidR="00CA65D5" w:rsidRPr="0061493E" w:rsidRDefault="00CA65D5" w:rsidP="0061493E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61493E">
        <w:rPr>
          <w:rFonts w:ascii="Arial" w:hAnsi="Arial" w:cs="Arial"/>
          <w:b/>
          <w:i/>
          <w:sz w:val="20"/>
          <w:szCs w:val="20"/>
        </w:rPr>
        <w:t>Facoltà di Medicina e Chirurgia</w:t>
      </w:r>
    </w:p>
    <w:p w14:paraId="4BF669F6" w14:textId="329F748C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>Via del Pozzo, 71 – 41124 Modena, Italia</w:t>
      </w:r>
    </w:p>
    <w:p w14:paraId="439F36AF" w14:textId="77777777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 xml:space="preserve">e-mail: segrpres@unimore.it </w:t>
      </w:r>
    </w:p>
    <w:p w14:paraId="4E01C20C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347E2478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6649EED3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25DADDA1" w14:textId="0CCCA7EA" w:rsidR="004E2FF5" w:rsidRPr="00DF1BE3" w:rsidRDefault="004E2FF5" w:rsidP="004E2FF5">
      <w:pPr>
        <w:jc w:val="center"/>
        <w:rPr>
          <w:sz w:val="36"/>
          <w:szCs w:val="36"/>
        </w:rPr>
      </w:pPr>
      <w:r w:rsidRPr="00DF1BE3">
        <w:rPr>
          <w:sz w:val="36"/>
          <w:szCs w:val="36"/>
        </w:rPr>
        <w:t>ORARIO LEZIONI SEMESTRE FILTRO UNIMORE</w:t>
      </w:r>
    </w:p>
    <w:p w14:paraId="20CDD6EE" w14:textId="1F729D65" w:rsidR="004E2FF5" w:rsidRDefault="004E2FF5" w:rsidP="004E2FF5">
      <w:pPr>
        <w:jc w:val="center"/>
        <w:rPr>
          <w:b/>
          <w:bCs/>
          <w:sz w:val="28"/>
          <w:szCs w:val="28"/>
        </w:rPr>
      </w:pPr>
      <w:r w:rsidRPr="00DF1BE3">
        <w:rPr>
          <w:b/>
          <w:bCs/>
          <w:sz w:val="28"/>
          <w:szCs w:val="28"/>
        </w:rPr>
        <w:t xml:space="preserve">Settimana dal </w:t>
      </w:r>
      <w:r w:rsidR="0011542B">
        <w:rPr>
          <w:b/>
          <w:bCs/>
          <w:sz w:val="28"/>
          <w:szCs w:val="28"/>
        </w:rPr>
        <w:t>20</w:t>
      </w:r>
      <w:r w:rsidR="00006055">
        <w:rPr>
          <w:b/>
          <w:bCs/>
          <w:sz w:val="28"/>
          <w:szCs w:val="28"/>
        </w:rPr>
        <w:t xml:space="preserve"> </w:t>
      </w:r>
      <w:r w:rsidR="00394A73">
        <w:rPr>
          <w:b/>
          <w:bCs/>
          <w:sz w:val="28"/>
          <w:szCs w:val="28"/>
        </w:rPr>
        <w:t>Ottobre</w:t>
      </w:r>
      <w:r w:rsidRPr="00DF1BE3">
        <w:rPr>
          <w:b/>
          <w:bCs/>
          <w:sz w:val="28"/>
          <w:szCs w:val="28"/>
        </w:rPr>
        <w:t xml:space="preserve"> al </w:t>
      </w:r>
      <w:r w:rsidR="0011542B">
        <w:rPr>
          <w:b/>
          <w:bCs/>
          <w:sz w:val="28"/>
          <w:szCs w:val="28"/>
        </w:rPr>
        <w:t>24</w:t>
      </w:r>
      <w:r w:rsidRPr="00DF1BE3">
        <w:rPr>
          <w:b/>
          <w:bCs/>
          <w:sz w:val="28"/>
          <w:szCs w:val="28"/>
        </w:rPr>
        <w:t xml:space="preserve"> </w:t>
      </w:r>
      <w:r w:rsidR="00006055">
        <w:rPr>
          <w:b/>
          <w:bCs/>
          <w:sz w:val="28"/>
          <w:szCs w:val="28"/>
        </w:rPr>
        <w:t>Ottobre</w:t>
      </w:r>
      <w:r w:rsidRPr="00DF1BE3">
        <w:rPr>
          <w:b/>
          <w:bCs/>
          <w:sz w:val="28"/>
          <w:szCs w:val="28"/>
        </w:rPr>
        <w:t xml:space="preserve"> 2025</w:t>
      </w:r>
    </w:p>
    <w:p w14:paraId="13BB26F4" w14:textId="77777777" w:rsidR="004E2FF5" w:rsidRPr="00DF1BE3" w:rsidRDefault="004E2FF5" w:rsidP="004E2FF5">
      <w:pPr>
        <w:jc w:val="center"/>
        <w:rPr>
          <w:b/>
          <w:bCs/>
          <w:sz w:val="28"/>
          <w:szCs w:val="28"/>
        </w:rPr>
      </w:pPr>
    </w:p>
    <w:p w14:paraId="0DD224DA" w14:textId="1DB0C084" w:rsidR="004E2FF5" w:rsidRPr="004E2FF5" w:rsidRDefault="004E2FF5" w:rsidP="004E2FF5">
      <w:pPr>
        <w:jc w:val="both"/>
        <w:rPr>
          <w:color w:val="EE0000"/>
        </w:rPr>
      </w:pPr>
      <w:r w:rsidRPr="004E2FF5">
        <w:rPr>
          <w:color w:val="EE0000"/>
        </w:rPr>
        <w:t xml:space="preserve">N.B.: </w:t>
      </w:r>
      <w:proofErr w:type="gramStart"/>
      <w:r w:rsidRPr="004E2FF5">
        <w:rPr>
          <w:color w:val="EE0000"/>
        </w:rPr>
        <w:t>E’</w:t>
      </w:r>
      <w:proofErr w:type="gramEnd"/>
      <w:r w:rsidRPr="004E2FF5">
        <w:rPr>
          <w:color w:val="EE0000"/>
          <w:u w:val="single"/>
        </w:rPr>
        <w:t xml:space="preserve"> </w:t>
      </w:r>
      <w:r w:rsidRPr="004E2FF5">
        <w:rPr>
          <w:b/>
          <w:bCs/>
          <w:color w:val="EE0000"/>
          <w:u w:val="single"/>
        </w:rPr>
        <w:t>PRIORITARIO</w:t>
      </w:r>
      <w:r w:rsidRPr="004E2FF5">
        <w:rPr>
          <w:color w:val="EE0000"/>
          <w:u w:val="single"/>
        </w:rPr>
        <w:t xml:space="preserve"> accedere a Teams con le proprie credenziali istituzionali (</w:t>
      </w:r>
      <w:r w:rsidRPr="004E2FF5">
        <w:rPr>
          <w:rFonts w:ascii="Arial" w:hAnsi="Arial" w:cs="Arial"/>
          <w:color w:val="EE0000"/>
          <w:u w:val="single"/>
          <w:shd w:val="clear" w:color="auto" w:fill="FFFFFF"/>
        </w:rPr>
        <w:t>numero@studenti.unimore.it</w:t>
      </w:r>
      <w:r w:rsidRPr="004E2FF5">
        <w:rPr>
          <w:color w:val="EE0000"/>
          <w:u w:val="single"/>
        </w:rPr>
        <w:t>)</w:t>
      </w:r>
      <w:r w:rsidRPr="004E2FF5">
        <w:rPr>
          <w:color w:val="EE0000"/>
        </w:rPr>
        <w:t xml:space="preserve"> e successivamente cliccare sul link relativo alla lezione.</w:t>
      </w:r>
    </w:p>
    <w:p w14:paraId="51DC7A3D" w14:textId="77777777" w:rsidR="004E2FF5" w:rsidRDefault="004E2FF5" w:rsidP="004E2FF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736F74" w14:paraId="7A11CAA4" w14:textId="77777777" w:rsidTr="005D54CC">
        <w:tc>
          <w:tcPr>
            <w:tcW w:w="1924" w:type="dxa"/>
          </w:tcPr>
          <w:p w14:paraId="177FE87D" w14:textId="4F64063F" w:rsidR="00736F74" w:rsidRPr="00700C93" w:rsidRDefault="00736F74" w:rsidP="00736F74"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Lunedì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 </w:t>
            </w:r>
            <w:r w:rsidR="0011542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20</w:t>
            </w:r>
            <w:r w:rsidR="00056059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</w:t>
            </w:r>
            <w:r w:rsidR="00AE46D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10</w:t>
            </w:r>
          </w:p>
          <w:p w14:paraId="124A5519" w14:textId="4F02D05F" w:rsidR="00736F74" w:rsidRDefault="00736F74" w:rsidP="00736F74"/>
        </w:tc>
        <w:tc>
          <w:tcPr>
            <w:tcW w:w="1924" w:type="dxa"/>
          </w:tcPr>
          <w:p w14:paraId="2106C2E0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48AF58E1" w14:textId="4417B218" w:rsidR="00736F74" w:rsidRDefault="00736F74" w:rsidP="00736F74"/>
        </w:tc>
        <w:tc>
          <w:tcPr>
            <w:tcW w:w="1924" w:type="dxa"/>
          </w:tcPr>
          <w:p w14:paraId="09F17D71" w14:textId="6E20C6CC" w:rsidR="00736F74" w:rsidRDefault="00736F74" w:rsidP="00736F74">
            <w:r>
              <w:t xml:space="preserve">Prof. </w:t>
            </w:r>
            <w:r w:rsidR="002F723A">
              <w:t>Nicola Volpi</w:t>
            </w:r>
          </w:p>
        </w:tc>
        <w:tc>
          <w:tcPr>
            <w:tcW w:w="1925" w:type="dxa"/>
          </w:tcPr>
          <w:p w14:paraId="2AFB467A" w14:textId="77777777" w:rsidR="00736F74" w:rsidRDefault="00736F74" w:rsidP="00736F74">
            <w:hyperlink r:id="rId9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0661964" w14:textId="7230260A" w:rsidR="00736F74" w:rsidRDefault="00736F74" w:rsidP="00736F74"/>
        </w:tc>
        <w:tc>
          <w:tcPr>
            <w:tcW w:w="1925" w:type="dxa"/>
          </w:tcPr>
          <w:p w14:paraId="04CB8E11" w14:textId="0003E16D" w:rsidR="00736F74" w:rsidRDefault="0011542B" w:rsidP="00736F74">
            <w:hyperlink r:id="rId10" w:history="1">
              <w:r w:rsidR="00736F74" w:rsidRPr="0011542B">
                <w:rPr>
                  <w:rStyle w:val="Collegamentoipertestuale"/>
                </w:rPr>
                <w:t>Link a Teams</w:t>
              </w:r>
            </w:hyperlink>
          </w:p>
          <w:p w14:paraId="37E8D3CA" w14:textId="240A1DC9" w:rsidR="00736F74" w:rsidRDefault="00736F74" w:rsidP="00736F74"/>
        </w:tc>
      </w:tr>
      <w:tr w:rsidR="00736F74" w14:paraId="33D1F453" w14:textId="77777777" w:rsidTr="005D54CC">
        <w:tc>
          <w:tcPr>
            <w:tcW w:w="1924" w:type="dxa"/>
          </w:tcPr>
          <w:p w14:paraId="32286F3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B14974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44034E6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03F1DD42" w14:textId="7358F34B" w:rsidR="00736F74" w:rsidRDefault="00736F74" w:rsidP="00736F74">
            <w:r>
              <w:t>Prof.</w:t>
            </w:r>
            <w:r w:rsidR="0011542B">
              <w:t>ssa Rossella Manfredini</w:t>
            </w:r>
          </w:p>
          <w:p w14:paraId="3E3A4F2B" w14:textId="77777777" w:rsidR="00736F74" w:rsidRDefault="00736F74" w:rsidP="00736F74"/>
        </w:tc>
        <w:tc>
          <w:tcPr>
            <w:tcW w:w="1925" w:type="dxa"/>
          </w:tcPr>
          <w:p w14:paraId="280C491A" w14:textId="77777777" w:rsidR="00736F74" w:rsidRDefault="00736F74" w:rsidP="00736F74">
            <w:hyperlink r:id="rId1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DFC08E0" w14:textId="77777777" w:rsidR="00736F74" w:rsidRDefault="00736F74" w:rsidP="00736F74"/>
        </w:tc>
        <w:tc>
          <w:tcPr>
            <w:tcW w:w="1925" w:type="dxa"/>
          </w:tcPr>
          <w:p w14:paraId="63E9BA88" w14:textId="2584FB50" w:rsidR="00736F74" w:rsidRDefault="0011542B" w:rsidP="00736F74">
            <w:hyperlink r:id="rId12" w:history="1">
              <w:r w:rsidR="00736F74" w:rsidRPr="0011542B">
                <w:rPr>
                  <w:rStyle w:val="Collegamentoipertestuale"/>
                </w:rPr>
                <w:t>Link a Teams</w:t>
              </w:r>
            </w:hyperlink>
          </w:p>
          <w:p w14:paraId="28ED5491" w14:textId="77777777" w:rsidR="00736F74" w:rsidRDefault="00736F74" w:rsidP="00736F74"/>
        </w:tc>
      </w:tr>
      <w:tr w:rsidR="00736F74" w14:paraId="2BF06B1D" w14:textId="77777777" w:rsidTr="005D54CC">
        <w:tc>
          <w:tcPr>
            <w:tcW w:w="1924" w:type="dxa"/>
          </w:tcPr>
          <w:p w14:paraId="11F68C6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2BB042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3A75FA94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2CC26FEC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5B1AD675" w14:textId="77777777" w:rsidR="00736F74" w:rsidRDefault="00736F74" w:rsidP="00736F74"/>
        </w:tc>
        <w:tc>
          <w:tcPr>
            <w:tcW w:w="1925" w:type="dxa"/>
          </w:tcPr>
          <w:p w14:paraId="2184A815" w14:textId="77777777" w:rsidR="00736F74" w:rsidRDefault="00736F74" w:rsidP="00736F74">
            <w:hyperlink r:id="rId13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2FA2266A" w14:textId="77777777" w:rsidR="00736F74" w:rsidRDefault="00736F74" w:rsidP="00736F74"/>
        </w:tc>
        <w:tc>
          <w:tcPr>
            <w:tcW w:w="1925" w:type="dxa"/>
          </w:tcPr>
          <w:p w14:paraId="655AC1E8" w14:textId="2814EB67" w:rsidR="00736F74" w:rsidRDefault="0011542B" w:rsidP="00736F74">
            <w:hyperlink r:id="rId14" w:history="1">
              <w:r w:rsidR="00736F74" w:rsidRPr="0011542B">
                <w:rPr>
                  <w:rStyle w:val="Collegamentoipertestuale"/>
                </w:rPr>
                <w:t>Link a Teams</w:t>
              </w:r>
            </w:hyperlink>
          </w:p>
          <w:p w14:paraId="7AA87729" w14:textId="77777777" w:rsidR="00736F74" w:rsidRDefault="00736F74" w:rsidP="00736F74"/>
        </w:tc>
      </w:tr>
      <w:tr w:rsidR="00736F74" w14:paraId="27865F49" w14:textId="77777777" w:rsidTr="005D54CC">
        <w:tc>
          <w:tcPr>
            <w:tcW w:w="1924" w:type="dxa"/>
          </w:tcPr>
          <w:p w14:paraId="1797E2C0" w14:textId="360DA810" w:rsidR="00736F74" w:rsidRPr="00700C93" w:rsidRDefault="00736F74" w:rsidP="00736F74"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martedì </w:t>
            </w:r>
            <w:r w:rsidR="0011542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21</w:t>
            </w:r>
            <w:r w:rsidR="000E5CB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</w:t>
            </w:r>
            <w:r w:rsidR="00AE46D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10</w:t>
            </w:r>
          </w:p>
          <w:p w14:paraId="38E2AC41" w14:textId="77777777" w:rsidR="00736F74" w:rsidRDefault="00736F74" w:rsidP="00736F74"/>
        </w:tc>
        <w:tc>
          <w:tcPr>
            <w:tcW w:w="1924" w:type="dxa"/>
          </w:tcPr>
          <w:p w14:paraId="6AF6FE8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20901EE6" w14:textId="77777777" w:rsidR="00736F74" w:rsidRDefault="00736F74" w:rsidP="00736F74"/>
        </w:tc>
        <w:tc>
          <w:tcPr>
            <w:tcW w:w="1924" w:type="dxa"/>
          </w:tcPr>
          <w:p w14:paraId="53FE0F88" w14:textId="7C260ACB" w:rsidR="00736F74" w:rsidRDefault="008B40D1" w:rsidP="0011542B">
            <w:r>
              <w:t>Prof.</w:t>
            </w:r>
            <w:r w:rsidR="0011542B">
              <w:t>ssa Rossella Manfredini</w:t>
            </w:r>
          </w:p>
        </w:tc>
        <w:tc>
          <w:tcPr>
            <w:tcW w:w="1925" w:type="dxa"/>
          </w:tcPr>
          <w:p w14:paraId="3FEB60E6" w14:textId="77777777" w:rsidR="008B40D1" w:rsidRDefault="008B40D1" w:rsidP="008B40D1">
            <w:hyperlink r:id="rId15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A5A8E58" w14:textId="77777777" w:rsidR="00736F74" w:rsidRDefault="00736F74" w:rsidP="00736F74"/>
        </w:tc>
        <w:tc>
          <w:tcPr>
            <w:tcW w:w="1925" w:type="dxa"/>
          </w:tcPr>
          <w:p w14:paraId="1F138CB4" w14:textId="1D5E24F0" w:rsidR="00736F74" w:rsidRDefault="0011542B" w:rsidP="00736F74">
            <w:hyperlink r:id="rId16" w:history="1">
              <w:r w:rsidR="00736F74" w:rsidRPr="0011542B">
                <w:rPr>
                  <w:rStyle w:val="Collegamentoipertestuale"/>
                </w:rPr>
                <w:t>Link a Teams</w:t>
              </w:r>
            </w:hyperlink>
          </w:p>
          <w:p w14:paraId="4C099AD9" w14:textId="77777777" w:rsidR="00736F74" w:rsidRDefault="00736F74" w:rsidP="00736F74"/>
        </w:tc>
      </w:tr>
      <w:tr w:rsidR="00736F74" w14:paraId="4F6A995D" w14:textId="77777777" w:rsidTr="005D54CC">
        <w:tc>
          <w:tcPr>
            <w:tcW w:w="1924" w:type="dxa"/>
          </w:tcPr>
          <w:p w14:paraId="69022EEF" w14:textId="77777777" w:rsidR="00736F74" w:rsidRDefault="00736F74" w:rsidP="00736F74"/>
        </w:tc>
        <w:tc>
          <w:tcPr>
            <w:tcW w:w="1924" w:type="dxa"/>
          </w:tcPr>
          <w:p w14:paraId="13CF889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B84680" w14:textId="77777777" w:rsidR="00736F74" w:rsidRDefault="00736F74" w:rsidP="00736F74"/>
        </w:tc>
        <w:tc>
          <w:tcPr>
            <w:tcW w:w="1924" w:type="dxa"/>
          </w:tcPr>
          <w:p w14:paraId="171E4FDB" w14:textId="62CFA44D" w:rsidR="008B40D1" w:rsidRDefault="008B40D1" w:rsidP="00736F74">
            <w:r>
              <w:t>Prof.</w:t>
            </w:r>
            <w:r w:rsidR="00AE46DB">
              <w:t xml:space="preserve"> Nicola Volpi</w:t>
            </w:r>
          </w:p>
          <w:p w14:paraId="3EBFEAFF" w14:textId="77777777" w:rsidR="00736F74" w:rsidRDefault="00736F74" w:rsidP="008B40D1"/>
        </w:tc>
        <w:tc>
          <w:tcPr>
            <w:tcW w:w="1925" w:type="dxa"/>
          </w:tcPr>
          <w:p w14:paraId="18093578" w14:textId="77777777" w:rsidR="008B40D1" w:rsidRDefault="008B40D1" w:rsidP="008B40D1">
            <w:hyperlink r:id="rId17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9CA9786" w14:textId="77777777" w:rsidR="00736F74" w:rsidRDefault="00736F74" w:rsidP="00736F74"/>
        </w:tc>
        <w:tc>
          <w:tcPr>
            <w:tcW w:w="1925" w:type="dxa"/>
          </w:tcPr>
          <w:p w14:paraId="0C23AB2D" w14:textId="0FA095C1" w:rsidR="00736F74" w:rsidRDefault="0011542B" w:rsidP="00736F74">
            <w:hyperlink r:id="rId18" w:history="1">
              <w:r w:rsidR="00736F74" w:rsidRPr="0011542B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055661E7" w14:textId="77777777" w:rsidTr="005D54CC">
        <w:tc>
          <w:tcPr>
            <w:tcW w:w="1924" w:type="dxa"/>
          </w:tcPr>
          <w:p w14:paraId="478A7195" w14:textId="77777777" w:rsidR="00736F74" w:rsidRDefault="00736F74" w:rsidP="00736F74"/>
        </w:tc>
        <w:tc>
          <w:tcPr>
            <w:tcW w:w="1924" w:type="dxa"/>
          </w:tcPr>
          <w:p w14:paraId="25343114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E4B9ED6" w14:textId="77777777" w:rsidR="00736F74" w:rsidRDefault="00736F74" w:rsidP="00736F74"/>
        </w:tc>
        <w:tc>
          <w:tcPr>
            <w:tcW w:w="1924" w:type="dxa"/>
          </w:tcPr>
          <w:p w14:paraId="16195807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6552C7AD" w14:textId="77777777" w:rsidR="00736F74" w:rsidRDefault="00736F74" w:rsidP="00736F74"/>
        </w:tc>
        <w:tc>
          <w:tcPr>
            <w:tcW w:w="1925" w:type="dxa"/>
          </w:tcPr>
          <w:p w14:paraId="33C32E76" w14:textId="77777777" w:rsidR="00736F74" w:rsidRDefault="00736F74" w:rsidP="00736F74">
            <w:hyperlink r:id="rId19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1DA2CF2" w14:textId="77777777" w:rsidR="00736F74" w:rsidRDefault="00736F74" w:rsidP="00736F74"/>
        </w:tc>
        <w:tc>
          <w:tcPr>
            <w:tcW w:w="1925" w:type="dxa"/>
          </w:tcPr>
          <w:p w14:paraId="09FB3614" w14:textId="07A1EA70" w:rsidR="00736F74" w:rsidRDefault="0011542B" w:rsidP="00736F74">
            <w:hyperlink r:id="rId20" w:history="1">
              <w:r w:rsidR="00736F74" w:rsidRPr="0011542B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60E388A" w14:textId="77777777" w:rsidTr="005D54CC">
        <w:tc>
          <w:tcPr>
            <w:tcW w:w="1924" w:type="dxa"/>
          </w:tcPr>
          <w:p w14:paraId="5DF69D14" w14:textId="0E7D5DDB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mercoledì </w:t>
            </w:r>
            <w:r w:rsidR="0011542B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22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</w:p>
          <w:p w14:paraId="58F4F104" w14:textId="77777777" w:rsidR="00736F74" w:rsidRDefault="00736F74" w:rsidP="00736F74"/>
        </w:tc>
        <w:tc>
          <w:tcPr>
            <w:tcW w:w="1924" w:type="dxa"/>
          </w:tcPr>
          <w:p w14:paraId="47CEFDBF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6AE95350" w14:textId="77777777" w:rsidR="00736F74" w:rsidRDefault="00736F74" w:rsidP="00736F74"/>
        </w:tc>
        <w:tc>
          <w:tcPr>
            <w:tcW w:w="1924" w:type="dxa"/>
          </w:tcPr>
          <w:p w14:paraId="142E167B" w14:textId="2F62F7E9" w:rsidR="00736F74" w:rsidRDefault="00736F74" w:rsidP="00736F74">
            <w:r>
              <w:t>Prof.</w:t>
            </w:r>
            <w:r w:rsidR="00662993">
              <w:t>ssa Rossella Manfredini</w:t>
            </w:r>
          </w:p>
          <w:p w14:paraId="47212E3F" w14:textId="77777777" w:rsidR="00736F74" w:rsidRDefault="00736F74" w:rsidP="00736F74"/>
        </w:tc>
        <w:tc>
          <w:tcPr>
            <w:tcW w:w="1925" w:type="dxa"/>
          </w:tcPr>
          <w:p w14:paraId="5EF7FE40" w14:textId="77777777" w:rsidR="00736F74" w:rsidRDefault="00736F74" w:rsidP="00736F74">
            <w:hyperlink r:id="rId2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AE1D582" w14:textId="77777777" w:rsidR="00736F74" w:rsidRDefault="00736F74" w:rsidP="00736F74"/>
        </w:tc>
        <w:tc>
          <w:tcPr>
            <w:tcW w:w="1925" w:type="dxa"/>
          </w:tcPr>
          <w:p w14:paraId="74C8CA85" w14:textId="71AB5182" w:rsidR="00736F74" w:rsidRDefault="0011542B" w:rsidP="00736F74">
            <w:hyperlink r:id="rId22" w:history="1">
              <w:r w:rsidR="00736F74" w:rsidRPr="0011542B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21F59394" w14:textId="77777777" w:rsidTr="005D54CC">
        <w:tc>
          <w:tcPr>
            <w:tcW w:w="1924" w:type="dxa"/>
          </w:tcPr>
          <w:p w14:paraId="7A9BF972" w14:textId="77777777" w:rsidR="00736F74" w:rsidRDefault="00736F74" w:rsidP="00736F74"/>
        </w:tc>
        <w:tc>
          <w:tcPr>
            <w:tcW w:w="1924" w:type="dxa"/>
          </w:tcPr>
          <w:p w14:paraId="4CBD7928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DDDF5B" w14:textId="77777777" w:rsidR="00736F74" w:rsidRDefault="00736F74" w:rsidP="00736F74"/>
        </w:tc>
        <w:tc>
          <w:tcPr>
            <w:tcW w:w="1924" w:type="dxa"/>
          </w:tcPr>
          <w:p w14:paraId="0B8224F9" w14:textId="77777777" w:rsidR="002A0CBF" w:rsidRDefault="002A0CBF" w:rsidP="002A0CBF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29CE6826" w14:textId="77777777" w:rsidR="008B40D1" w:rsidRDefault="008B40D1" w:rsidP="00736F74"/>
        </w:tc>
        <w:tc>
          <w:tcPr>
            <w:tcW w:w="1925" w:type="dxa"/>
          </w:tcPr>
          <w:p w14:paraId="6679725B" w14:textId="77777777" w:rsidR="002A0CBF" w:rsidRDefault="002A0CBF" w:rsidP="002A0CBF">
            <w:hyperlink r:id="rId23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7ACCA71E" w14:textId="77777777" w:rsidR="00736F74" w:rsidRDefault="00736F74" w:rsidP="008B40D1"/>
        </w:tc>
        <w:tc>
          <w:tcPr>
            <w:tcW w:w="1925" w:type="dxa"/>
          </w:tcPr>
          <w:p w14:paraId="18341AD1" w14:textId="1EE5526A" w:rsidR="00736F74" w:rsidRDefault="0011542B" w:rsidP="00736F74">
            <w:hyperlink r:id="rId24" w:history="1">
              <w:r w:rsidR="00736F74" w:rsidRPr="0011542B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4A601CB9" w14:textId="77777777" w:rsidTr="005D54CC">
        <w:tc>
          <w:tcPr>
            <w:tcW w:w="1924" w:type="dxa"/>
          </w:tcPr>
          <w:p w14:paraId="652B4B76" w14:textId="77777777" w:rsidR="00736F74" w:rsidRDefault="00736F74" w:rsidP="00736F74"/>
        </w:tc>
        <w:tc>
          <w:tcPr>
            <w:tcW w:w="1924" w:type="dxa"/>
          </w:tcPr>
          <w:p w14:paraId="48FADEA2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B3BD4DA" w14:textId="77777777" w:rsidR="00736F74" w:rsidRDefault="00736F74" w:rsidP="00736F74"/>
        </w:tc>
        <w:tc>
          <w:tcPr>
            <w:tcW w:w="1924" w:type="dxa"/>
          </w:tcPr>
          <w:p w14:paraId="022B9969" w14:textId="5BA9FDEE" w:rsidR="002A0CBF" w:rsidRDefault="002A0CBF" w:rsidP="002A0CBF">
            <w:r>
              <w:t>Prof.</w:t>
            </w:r>
            <w:r w:rsidR="00AE46DB">
              <w:t xml:space="preserve"> Nicola Volpi</w:t>
            </w:r>
          </w:p>
          <w:p w14:paraId="367F682F" w14:textId="77777777" w:rsidR="00736F74" w:rsidRDefault="00736F74" w:rsidP="002A0CBF"/>
        </w:tc>
        <w:tc>
          <w:tcPr>
            <w:tcW w:w="1925" w:type="dxa"/>
          </w:tcPr>
          <w:p w14:paraId="4BBFDB53" w14:textId="77777777" w:rsidR="002A0CBF" w:rsidRDefault="002A0CBF" w:rsidP="002A0CBF">
            <w:hyperlink r:id="rId25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471BCF1" w14:textId="77777777" w:rsidR="00736F74" w:rsidRDefault="00736F74" w:rsidP="002A0CBF"/>
        </w:tc>
        <w:tc>
          <w:tcPr>
            <w:tcW w:w="1925" w:type="dxa"/>
          </w:tcPr>
          <w:p w14:paraId="2A6A4830" w14:textId="2DFBF8BB" w:rsidR="00736F74" w:rsidRDefault="0011542B" w:rsidP="00736F74">
            <w:hyperlink r:id="rId26" w:history="1">
              <w:r w:rsidR="00736F74" w:rsidRPr="0011542B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12DE87A" w14:textId="77777777" w:rsidTr="005D54CC">
        <w:tc>
          <w:tcPr>
            <w:tcW w:w="1924" w:type="dxa"/>
          </w:tcPr>
          <w:p w14:paraId="643AC364" w14:textId="0D7AE04C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giovedì </w:t>
            </w:r>
            <w:r w:rsidR="0011542B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23</w:t>
            </w:r>
            <w:r w:rsidR="008B40D1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</w:p>
          <w:p w14:paraId="3D66B988" w14:textId="77777777" w:rsidR="00736F74" w:rsidRDefault="00736F74" w:rsidP="00736F74"/>
        </w:tc>
        <w:tc>
          <w:tcPr>
            <w:tcW w:w="1924" w:type="dxa"/>
          </w:tcPr>
          <w:p w14:paraId="28E866F5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76C28298" w14:textId="77777777" w:rsidR="00736F74" w:rsidRDefault="00736F74" w:rsidP="00736F74"/>
        </w:tc>
        <w:tc>
          <w:tcPr>
            <w:tcW w:w="1924" w:type="dxa"/>
          </w:tcPr>
          <w:p w14:paraId="195ECBC4" w14:textId="345EACE0" w:rsidR="00736F74" w:rsidRDefault="00736F74" w:rsidP="00736F74">
            <w:r>
              <w:t>Prof.</w:t>
            </w:r>
            <w:r w:rsidR="00662993">
              <w:t>ssa Rossella Manfredini</w:t>
            </w:r>
            <w:r w:rsidR="00AE46DB">
              <w:t xml:space="preserve"> </w:t>
            </w:r>
          </w:p>
        </w:tc>
        <w:tc>
          <w:tcPr>
            <w:tcW w:w="1925" w:type="dxa"/>
          </w:tcPr>
          <w:p w14:paraId="158A24D3" w14:textId="50EA265D" w:rsidR="00736F74" w:rsidRDefault="00736F74" w:rsidP="00736F74">
            <w:hyperlink r:id="rId27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6FB36B72" w14:textId="6CCF24CD" w:rsidR="00736F74" w:rsidRDefault="0011542B" w:rsidP="00736F74">
            <w:hyperlink r:id="rId28" w:history="1">
              <w:r w:rsidR="00736F74" w:rsidRPr="0011542B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295C169B" w14:textId="77777777" w:rsidTr="005D54CC">
        <w:tc>
          <w:tcPr>
            <w:tcW w:w="1924" w:type="dxa"/>
          </w:tcPr>
          <w:p w14:paraId="693C7818" w14:textId="77777777" w:rsidR="00736F74" w:rsidRDefault="00736F74" w:rsidP="00736F74"/>
        </w:tc>
        <w:tc>
          <w:tcPr>
            <w:tcW w:w="1924" w:type="dxa"/>
          </w:tcPr>
          <w:p w14:paraId="4FD82083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31641BBB" w14:textId="77777777" w:rsidR="00736F74" w:rsidRDefault="00736F74" w:rsidP="00736F74"/>
        </w:tc>
        <w:tc>
          <w:tcPr>
            <w:tcW w:w="1924" w:type="dxa"/>
          </w:tcPr>
          <w:p w14:paraId="5BD9F3CD" w14:textId="68D517D8" w:rsidR="00736F74" w:rsidRDefault="00273C94" w:rsidP="00736F74">
            <w:r>
              <w:t>Prof.</w:t>
            </w:r>
            <w:r w:rsidR="0011542B">
              <w:t>ssa Susanna Molinari</w:t>
            </w:r>
          </w:p>
        </w:tc>
        <w:tc>
          <w:tcPr>
            <w:tcW w:w="1925" w:type="dxa"/>
          </w:tcPr>
          <w:p w14:paraId="500124EE" w14:textId="77777777" w:rsidR="00273C94" w:rsidRDefault="00273C94" w:rsidP="00273C94">
            <w:hyperlink r:id="rId29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 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95B52FA" w14:textId="4AAC0D33" w:rsidR="00736F74" w:rsidRDefault="00736F74" w:rsidP="00736F74"/>
        </w:tc>
        <w:tc>
          <w:tcPr>
            <w:tcW w:w="1925" w:type="dxa"/>
          </w:tcPr>
          <w:p w14:paraId="4F8B2D77" w14:textId="56C1E6DD" w:rsidR="00736F74" w:rsidRDefault="0011542B" w:rsidP="00736F74">
            <w:hyperlink r:id="rId30" w:history="1">
              <w:r w:rsidR="00736F74" w:rsidRPr="0011542B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0A632C87" w14:textId="77777777" w:rsidTr="005D54CC">
        <w:tc>
          <w:tcPr>
            <w:tcW w:w="1924" w:type="dxa"/>
          </w:tcPr>
          <w:p w14:paraId="4CDC131F" w14:textId="77777777" w:rsidR="00736F74" w:rsidRDefault="00736F74" w:rsidP="00736F74"/>
        </w:tc>
        <w:tc>
          <w:tcPr>
            <w:tcW w:w="1924" w:type="dxa"/>
          </w:tcPr>
          <w:p w14:paraId="31D66BC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09F23B4B" w14:textId="77777777" w:rsidR="00736F74" w:rsidRDefault="00736F74" w:rsidP="00736F74"/>
        </w:tc>
        <w:tc>
          <w:tcPr>
            <w:tcW w:w="1924" w:type="dxa"/>
          </w:tcPr>
          <w:p w14:paraId="499F551A" w14:textId="77777777" w:rsidR="00273C94" w:rsidRDefault="00273C94" w:rsidP="00273C9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2CD958FB" w14:textId="31E3C980" w:rsidR="00736F74" w:rsidRDefault="00736F74" w:rsidP="00736F74"/>
        </w:tc>
        <w:tc>
          <w:tcPr>
            <w:tcW w:w="1925" w:type="dxa"/>
          </w:tcPr>
          <w:p w14:paraId="4B720FF8" w14:textId="14569912" w:rsidR="00736F74" w:rsidRDefault="00273C94" w:rsidP="00273C94">
            <w:hyperlink r:id="rId31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71DB6FF6" w14:textId="6A58899C" w:rsidR="00736F74" w:rsidRDefault="0011542B" w:rsidP="00736F74">
            <w:hyperlink r:id="rId32" w:history="1">
              <w:r w:rsidR="00736F74" w:rsidRPr="0011542B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A23D2DD" w14:textId="77777777" w:rsidTr="005D54CC">
        <w:tc>
          <w:tcPr>
            <w:tcW w:w="1924" w:type="dxa"/>
          </w:tcPr>
          <w:p w14:paraId="19AFE9C6" w14:textId="75AF3AA8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venerdì </w:t>
            </w:r>
            <w:r w:rsidR="0011542B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24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</w:p>
          <w:p w14:paraId="0CA80349" w14:textId="77777777" w:rsidR="00736F74" w:rsidRDefault="00736F74" w:rsidP="00736F74"/>
        </w:tc>
        <w:tc>
          <w:tcPr>
            <w:tcW w:w="1924" w:type="dxa"/>
          </w:tcPr>
          <w:p w14:paraId="2C78962C" w14:textId="2096A06C" w:rsidR="00736F74" w:rsidRDefault="00C12436" w:rsidP="00C61EC8">
            <w:r>
              <w:t>8:30 – 10:30</w:t>
            </w:r>
          </w:p>
        </w:tc>
        <w:tc>
          <w:tcPr>
            <w:tcW w:w="1924" w:type="dxa"/>
          </w:tcPr>
          <w:p w14:paraId="4538B8E9" w14:textId="77777777" w:rsidR="00C12436" w:rsidRPr="002D6F30" w:rsidRDefault="00C12436" w:rsidP="00C12436">
            <w:pPr>
              <w:rPr>
                <w:color w:val="EE0000"/>
              </w:rPr>
            </w:pPr>
            <w:r w:rsidRPr="002D6F30">
              <w:rPr>
                <w:color w:val="EE0000"/>
              </w:rPr>
              <w:t>FISICA SINCRONO</w:t>
            </w:r>
          </w:p>
          <w:p w14:paraId="2CD92112" w14:textId="2C1AA720" w:rsidR="000E5CBB" w:rsidRDefault="00C12436" w:rsidP="00C12436">
            <w:r w:rsidRPr="002D6F30">
              <w:rPr>
                <w:color w:val="EE0000"/>
              </w:rPr>
              <w:t>SU FORUM TEAMS</w:t>
            </w:r>
          </w:p>
        </w:tc>
        <w:tc>
          <w:tcPr>
            <w:tcW w:w="1925" w:type="dxa"/>
          </w:tcPr>
          <w:p w14:paraId="5FA0B415" w14:textId="1B7BA6D1" w:rsidR="00736F74" w:rsidRDefault="00C12436" w:rsidP="00C61EC8">
            <w:hyperlink r:id="rId33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33298017" w14:textId="2F576D05" w:rsidR="00736F74" w:rsidRDefault="00C12436" w:rsidP="00736F74">
            <w:hyperlink r:id="rId34" w:history="1">
              <w:r w:rsidRPr="00390AEB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568643E0" w14:textId="77777777" w:rsidTr="005D54CC">
        <w:tc>
          <w:tcPr>
            <w:tcW w:w="1924" w:type="dxa"/>
          </w:tcPr>
          <w:p w14:paraId="2B5D4054" w14:textId="77777777" w:rsidR="00736F74" w:rsidRDefault="00736F74" w:rsidP="00736F74"/>
        </w:tc>
        <w:tc>
          <w:tcPr>
            <w:tcW w:w="1924" w:type="dxa"/>
          </w:tcPr>
          <w:p w14:paraId="33799A6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B252A9F" w14:textId="77777777" w:rsidR="00736F74" w:rsidRDefault="00736F74" w:rsidP="00736F74"/>
        </w:tc>
        <w:tc>
          <w:tcPr>
            <w:tcW w:w="1924" w:type="dxa"/>
          </w:tcPr>
          <w:p w14:paraId="0335FF5D" w14:textId="557687A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FISICA SINCRONO</w:t>
            </w:r>
          </w:p>
          <w:p w14:paraId="41FDF9F8" w14:textId="499254A6" w:rsidR="00736F74" w:rsidRDefault="00D11751" w:rsidP="00D11751">
            <w:r w:rsidRPr="002D6F30">
              <w:rPr>
                <w:color w:val="EE0000"/>
              </w:rPr>
              <w:t>SU FORUM TEAMS</w:t>
            </w:r>
          </w:p>
        </w:tc>
        <w:tc>
          <w:tcPr>
            <w:tcW w:w="1925" w:type="dxa"/>
          </w:tcPr>
          <w:p w14:paraId="35E7D98B" w14:textId="77777777" w:rsidR="00D11751" w:rsidRDefault="00736F74" w:rsidP="00D11751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  <w:hyperlink r:id="rId35" w:tgtFrame="_blank" w:tooltip="Apri un'altra TAB del browser per consultare l'orario di: Fisica - Fisica" w:history="1">
              <w:r w:rsidR="00D11751"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 w:rsidR="00D11751"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76B66E0" w14:textId="1A9171F4" w:rsidR="00736F74" w:rsidRDefault="00736F74" w:rsidP="00736F74"/>
        </w:tc>
        <w:tc>
          <w:tcPr>
            <w:tcW w:w="1925" w:type="dxa"/>
          </w:tcPr>
          <w:p w14:paraId="7E5679A9" w14:textId="74976F8B" w:rsidR="00736F74" w:rsidRDefault="00736F74" w:rsidP="00736F74">
            <w:hyperlink r:id="rId36" w:history="1">
              <w:r w:rsidRPr="00D11751">
                <w:rPr>
                  <w:rStyle w:val="Collegamentoipertestuale"/>
                </w:rPr>
                <w:t>Link a Teams</w:t>
              </w:r>
            </w:hyperlink>
          </w:p>
        </w:tc>
      </w:tr>
      <w:tr w:rsidR="00736F74" w14:paraId="488DC9BE" w14:textId="77777777" w:rsidTr="005D54CC">
        <w:tc>
          <w:tcPr>
            <w:tcW w:w="1924" w:type="dxa"/>
          </w:tcPr>
          <w:p w14:paraId="77E6CF66" w14:textId="77777777" w:rsidR="00736F74" w:rsidRDefault="00736F74" w:rsidP="00736F74"/>
        </w:tc>
        <w:tc>
          <w:tcPr>
            <w:tcW w:w="1924" w:type="dxa"/>
          </w:tcPr>
          <w:p w14:paraId="6CAF72E3" w14:textId="77777777" w:rsidR="00736F74" w:rsidRDefault="00736F74" w:rsidP="00736F74">
            <w:r>
              <w:t>14.00 – 16.00</w:t>
            </w:r>
          </w:p>
        </w:tc>
        <w:tc>
          <w:tcPr>
            <w:tcW w:w="1924" w:type="dxa"/>
          </w:tcPr>
          <w:p w14:paraId="73F723AD" w14:textId="77777777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CHIMICA SINCRONO</w:t>
            </w:r>
          </w:p>
          <w:p w14:paraId="2CC624D3" w14:textId="16D4922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SU FORUM TEAMS</w:t>
            </w:r>
          </w:p>
          <w:p w14:paraId="21D771F7" w14:textId="7C736242" w:rsidR="00D11751" w:rsidRDefault="00D11751" w:rsidP="00736F74"/>
        </w:tc>
        <w:tc>
          <w:tcPr>
            <w:tcW w:w="1925" w:type="dxa"/>
          </w:tcPr>
          <w:p w14:paraId="5160C332" w14:textId="7EDEE6E2" w:rsidR="00736F74" w:rsidRDefault="00D11751" w:rsidP="00736F74">
            <w:hyperlink r:id="rId37" w:tgtFrame="_blank" w:tooltip="Apri un'altra TAB del browser per consultare l'orario di: Chimica e propedeutica biochimica - Chimica organica e propedeutica biochim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organica e propedeutica biochimica</w:t>
              </w:r>
            </w:hyperlink>
          </w:p>
        </w:tc>
        <w:tc>
          <w:tcPr>
            <w:tcW w:w="1925" w:type="dxa"/>
          </w:tcPr>
          <w:p w14:paraId="082D2FC2" w14:textId="628060BF" w:rsidR="00736F74" w:rsidRDefault="00736F74" w:rsidP="00736F74">
            <w:hyperlink r:id="rId38" w:history="1">
              <w:r w:rsidRPr="00D11751">
                <w:rPr>
                  <w:rStyle w:val="Collegamentoipertestuale"/>
                </w:rPr>
                <w:t>Link a Teams</w:t>
              </w:r>
            </w:hyperlink>
          </w:p>
        </w:tc>
      </w:tr>
    </w:tbl>
    <w:p w14:paraId="3D5C0FAF" w14:textId="77777777" w:rsidR="00CA65D5" w:rsidRPr="004E2FF5" w:rsidRDefault="00CA65D5" w:rsidP="004E2FF5">
      <w:pPr>
        <w:tabs>
          <w:tab w:val="left" w:pos="4678"/>
        </w:tabs>
        <w:spacing w:line="240" w:lineRule="auto"/>
        <w:rPr>
          <w:rFonts w:ascii="Arial" w:hAnsi="Arial" w:cs="Arial"/>
          <w:bCs/>
          <w:iCs/>
          <w:sz w:val="16"/>
          <w:szCs w:val="16"/>
        </w:rPr>
      </w:pPr>
    </w:p>
    <w:p w14:paraId="0FD29028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1BF1115F" w14:textId="3B4909A3" w:rsidR="00CA65D5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Si ricorda che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 xml:space="preserve">il codice 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della lezione da utilizzare sull’App </w:t>
      </w:r>
      <w:proofErr w:type="spellStart"/>
      <w:r w:rsidRPr="00A1125F">
        <w:rPr>
          <w:rFonts w:ascii="Arial" w:hAnsi="Arial" w:cs="Arial"/>
          <w:b/>
          <w:iCs/>
          <w:sz w:val="36"/>
          <w:szCs w:val="36"/>
        </w:rPr>
        <w:t>Unimore</w:t>
      </w:r>
      <w:proofErr w:type="spellEnd"/>
      <w:r w:rsidRPr="00A1125F">
        <w:rPr>
          <w:rFonts w:ascii="Arial" w:hAnsi="Arial" w:cs="Arial"/>
          <w:b/>
          <w:iCs/>
          <w:sz w:val="36"/>
          <w:szCs w:val="36"/>
        </w:rPr>
        <w:t xml:space="preserve">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>è unico</w:t>
      </w:r>
      <w:r w:rsidRPr="00A1125F">
        <w:rPr>
          <w:rFonts w:ascii="Arial" w:hAnsi="Arial" w:cs="Arial"/>
          <w:b/>
          <w:iCs/>
          <w:sz w:val="36"/>
          <w:szCs w:val="36"/>
        </w:rPr>
        <w:t>.</w:t>
      </w:r>
    </w:p>
    <w:p w14:paraId="2C7A6548" w14:textId="4D662839" w:rsidR="00A1125F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Causa sovraccarico del server, </w:t>
      </w:r>
      <w:r>
        <w:rPr>
          <w:rFonts w:ascii="Arial" w:hAnsi="Arial" w:cs="Arial"/>
          <w:b/>
          <w:iCs/>
          <w:sz w:val="36"/>
          <w:szCs w:val="36"/>
        </w:rPr>
        <w:t xml:space="preserve">l’App, </w:t>
      </w:r>
      <w:r w:rsidRPr="00A1125F">
        <w:rPr>
          <w:rFonts w:ascii="Arial" w:hAnsi="Arial" w:cs="Arial"/>
          <w:b/>
          <w:iCs/>
          <w:sz w:val="36"/>
          <w:szCs w:val="36"/>
        </w:rPr>
        <w:t>può in alcuni casi</w:t>
      </w:r>
      <w:r>
        <w:rPr>
          <w:rFonts w:ascii="Arial" w:hAnsi="Arial" w:cs="Arial"/>
          <w:b/>
          <w:iCs/>
          <w:sz w:val="36"/>
          <w:szCs w:val="36"/>
        </w:rPr>
        <w:t>,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 non funzionare. In questo caso è consigliato uscire e rientrare nell’App e </w:t>
      </w:r>
      <w:r>
        <w:rPr>
          <w:rFonts w:ascii="Arial" w:hAnsi="Arial" w:cs="Arial"/>
          <w:b/>
          <w:iCs/>
          <w:sz w:val="36"/>
          <w:szCs w:val="36"/>
        </w:rPr>
        <w:t>re</w:t>
      </w:r>
      <w:r w:rsidRPr="00A1125F">
        <w:rPr>
          <w:rFonts w:ascii="Arial" w:hAnsi="Arial" w:cs="Arial"/>
          <w:b/>
          <w:iCs/>
          <w:sz w:val="36"/>
          <w:szCs w:val="36"/>
        </w:rPr>
        <w:t>inserire il codice.</w:t>
      </w:r>
    </w:p>
    <w:p w14:paraId="521E9E1A" w14:textId="007E3FBC" w:rsid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</w:rPr>
      </w:pPr>
    </w:p>
    <w:p w14:paraId="0A341DE4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</w:rPr>
      </w:pPr>
    </w:p>
    <w:p w14:paraId="72DFF5DE" w14:textId="1F7C0B45" w:rsidR="00BD242C" w:rsidRPr="0008128B" w:rsidRDefault="00BD242C" w:rsidP="001E75AF">
      <w:pPr>
        <w:spacing w:after="0"/>
        <w:ind w:firstLine="6663"/>
        <w:jc w:val="center"/>
        <w:rPr>
          <w:rFonts w:ascii="Arial" w:hAnsi="Arial" w:cs="Arial"/>
          <w:sz w:val="20"/>
          <w:szCs w:val="20"/>
        </w:rPr>
      </w:pPr>
    </w:p>
    <w:sectPr w:rsidR="00BD242C" w:rsidRPr="0008128B" w:rsidSect="00D958BB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5E144" w14:textId="77777777" w:rsidR="0099383E" w:rsidRDefault="0099383E" w:rsidP="005D0BD6">
      <w:pPr>
        <w:spacing w:after="0" w:line="240" w:lineRule="auto"/>
      </w:pPr>
      <w:r>
        <w:separator/>
      </w:r>
    </w:p>
  </w:endnote>
  <w:endnote w:type="continuationSeparator" w:id="0">
    <w:p w14:paraId="3B6CE6D3" w14:textId="77777777" w:rsidR="0099383E" w:rsidRDefault="0099383E" w:rsidP="005D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432199"/>
      <w:docPartObj>
        <w:docPartGallery w:val="Page Numbers (Bottom of Page)"/>
        <w:docPartUnique/>
      </w:docPartObj>
    </w:sdtPr>
    <w:sdtContent>
      <w:p w14:paraId="4765CA97" w14:textId="034682D7" w:rsidR="005D0BD6" w:rsidRDefault="005D0B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05">
          <w:rPr>
            <w:noProof/>
          </w:rPr>
          <w:t>7</w:t>
        </w:r>
        <w:r>
          <w:fldChar w:fldCharType="end"/>
        </w:r>
      </w:p>
    </w:sdtContent>
  </w:sdt>
  <w:p w14:paraId="2719E3BD" w14:textId="77777777" w:rsidR="005D0BD6" w:rsidRDefault="005D0B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957F" w14:textId="77777777" w:rsidR="0099383E" w:rsidRDefault="0099383E" w:rsidP="005D0BD6">
      <w:pPr>
        <w:spacing w:after="0" w:line="240" w:lineRule="auto"/>
      </w:pPr>
      <w:r>
        <w:separator/>
      </w:r>
    </w:p>
  </w:footnote>
  <w:footnote w:type="continuationSeparator" w:id="0">
    <w:p w14:paraId="34B0D3E1" w14:textId="77777777" w:rsidR="0099383E" w:rsidRDefault="0099383E" w:rsidP="005D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6FBF"/>
    <w:multiLevelType w:val="hybridMultilevel"/>
    <w:tmpl w:val="0A780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4286D"/>
    <w:multiLevelType w:val="hybridMultilevel"/>
    <w:tmpl w:val="FEDCF6D6"/>
    <w:lvl w:ilvl="0" w:tplc="EBCEDF2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62DFB"/>
    <w:multiLevelType w:val="hybridMultilevel"/>
    <w:tmpl w:val="85941E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8D264F"/>
    <w:multiLevelType w:val="hybridMultilevel"/>
    <w:tmpl w:val="78BE7AB6"/>
    <w:lvl w:ilvl="0" w:tplc="EDF0B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2802628">
    <w:abstractNumId w:val="2"/>
  </w:num>
  <w:num w:numId="2" w16cid:durableId="337003677">
    <w:abstractNumId w:val="4"/>
  </w:num>
  <w:num w:numId="3" w16cid:durableId="1019038942">
    <w:abstractNumId w:val="3"/>
  </w:num>
  <w:num w:numId="4" w16cid:durableId="2013142731">
    <w:abstractNumId w:val="0"/>
  </w:num>
  <w:num w:numId="5" w16cid:durableId="201287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8F"/>
    <w:rsid w:val="0000292E"/>
    <w:rsid w:val="00006055"/>
    <w:rsid w:val="00041004"/>
    <w:rsid w:val="00044DA9"/>
    <w:rsid w:val="00046E4E"/>
    <w:rsid w:val="00051D0D"/>
    <w:rsid w:val="00051E78"/>
    <w:rsid w:val="00054F9B"/>
    <w:rsid w:val="000556EE"/>
    <w:rsid w:val="00056059"/>
    <w:rsid w:val="00056349"/>
    <w:rsid w:val="000643E5"/>
    <w:rsid w:val="0008128B"/>
    <w:rsid w:val="0008136C"/>
    <w:rsid w:val="00082390"/>
    <w:rsid w:val="000A07CF"/>
    <w:rsid w:val="000A2352"/>
    <w:rsid w:val="000A5634"/>
    <w:rsid w:val="000D1C66"/>
    <w:rsid w:val="000D29AA"/>
    <w:rsid w:val="000D3B4A"/>
    <w:rsid w:val="000E59C1"/>
    <w:rsid w:val="000E5CBB"/>
    <w:rsid w:val="000E641B"/>
    <w:rsid w:val="000F425A"/>
    <w:rsid w:val="000F6C40"/>
    <w:rsid w:val="0010118F"/>
    <w:rsid w:val="00103AFD"/>
    <w:rsid w:val="0010512C"/>
    <w:rsid w:val="00106162"/>
    <w:rsid w:val="001134AA"/>
    <w:rsid w:val="0011435B"/>
    <w:rsid w:val="0011542B"/>
    <w:rsid w:val="00116995"/>
    <w:rsid w:val="00120BE4"/>
    <w:rsid w:val="001279EC"/>
    <w:rsid w:val="001308B8"/>
    <w:rsid w:val="00131088"/>
    <w:rsid w:val="0013643F"/>
    <w:rsid w:val="00136A05"/>
    <w:rsid w:val="00137EC2"/>
    <w:rsid w:val="001418EF"/>
    <w:rsid w:val="0014266B"/>
    <w:rsid w:val="001439B5"/>
    <w:rsid w:val="00145424"/>
    <w:rsid w:val="00177E2F"/>
    <w:rsid w:val="00180BDB"/>
    <w:rsid w:val="00184DB4"/>
    <w:rsid w:val="0019545F"/>
    <w:rsid w:val="00195F40"/>
    <w:rsid w:val="00196409"/>
    <w:rsid w:val="001A56D0"/>
    <w:rsid w:val="001A5EE4"/>
    <w:rsid w:val="001A65EF"/>
    <w:rsid w:val="001B0F90"/>
    <w:rsid w:val="001B444D"/>
    <w:rsid w:val="001B4955"/>
    <w:rsid w:val="001C0939"/>
    <w:rsid w:val="001D5D1B"/>
    <w:rsid w:val="001E511C"/>
    <w:rsid w:val="001E6B1C"/>
    <w:rsid w:val="001E75AF"/>
    <w:rsid w:val="001F4EAF"/>
    <w:rsid w:val="00210FDE"/>
    <w:rsid w:val="00216820"/>
    <w:rsid w:val="00223844"/>
    <w:rsid w:val="002257E5"/>
    <w:rsid w:val="0023110C"/>
    <w:rsid w:val="00231DFD"/>
    <w:rsid w:val="00232017"/>
    <w:rsid w:val="002322BA"/>
    <w:rsid w:val="00232B3B"/>
    <w:rsid w:val="002404D0"/>
    <w:rsid w:val="0025325B"/>
    <w:rsid w:val="00254704"/>
    <w:rsid w:val="00263EFF"/>
    <w:rsid w:val="00267689"/>
    <w:rsid w:val="002703B3"/>
    <w:rsid w:val="00273C94"/>
    <w:rsid w:val="0027600D"/>
    <w:rsid w:val="00277D6C"/>
    <w:rsid w:val="00277EE1"/>
    <w:rsid w:val="00281EEE"/>
    <w:rsid w:val="00283591"/>
    <w:rsid w:val="00293F3B"/>
    <w:rsid w:val="002A0CBF"/>
    <w:rsid w:val="002B5FA5"/>
    <w:rsid w:val="002C04A1"/>
    <w:rsid w:val="002D18D3"/>
    <w:rsid w:val="002D2332"/>
    <w:rsid w:val="002D32F7"/>
    <w:rsid w:val="002D5614"/>
    <w:rsid w:val="002D6F30"/>
    <w:rsid w:val="002D764B"/>
    <w:rsid w:val="002E020A"/>
    <w:rsid w:val="002E343C"/>
    <w:rsid w:val="002E3A0E"/>
    <w:rsid w:val="002E53C0"/>
    <w:rsid w:val="002E733C"/>
    <w:rsid w:val="002F0635"/>
    <w:rsid w:val="002F15F4"/>
    <w:rsid w:val="002F4589"/>
    <w:rsid w:val="002F4B76"/>
    <w:rsid w:val="002F723A"/>
    <w:rsid w:val="0030696C"/>
    <w:rsid w:val="00313D12"/>
    <w:rsid w:val="003155FE"/>
    <w:rsid w:val="00326FCB"/>
    <w:rsid w:val="00333502"/>
    <w:rsid w:val="003438AC"/>
    <w:rsid w:val="00373B86"/>
    <w:rsid w:val="00390AEB"/>
    <w:rsid w:val="00394A73"/>
    <w:rsid w:val="003956BF"/>
    <w:rsid w:val="003A6AFC"/>
    <w:rsid w:val="003A7200"/>
    <w:rsid w:val="003B2B24"/>
    <w:rsid w:val="003C0A0F"/>
    <w:rsid w:val="003C4DAE"/>
    <w:rsid w:val="003C7123"/>
    <w:rsid w:val="003D096E"/>
    <w:rsid w:val="003D0E05"/>
    <w:rsid w:val="003D1C48"/>
    <w:rsid w:val="003D471F"/>
    <w:rsid w:val="003D69C4"/>
    <w:rsid w:val="003D73A4"/>
    <w:rsid w:val="003D7678"/>
    <w:rsid w:val="004118CB"/>
    <w:rsid w:val="0043795B"/>
    <w:rsid w:val="004407F8"/>
    <w:rsid w:val="00443175"/>
    <w:rsid w:val="004444AD"/>
    <w:rsid w:val="0044595C"/>
    <w:rsid w:val="004477E7"/>
    <w:rsid w:val="00451CBA"/>
    <w:rsid w:val="00463C83"/>
    <w:rsid w:val="00472E73"/>
    <w:rsid w:val="00492CB7"/>
    <w:rsid w:val="0049498C"/>
    <w:rsid w:val="00494ECF"/>
    <w:rsid w:val="00497EB9"/>
    <w:rsid w:val="004A0617"/>
    <w:rsid w:val="004B004F"/>
    <w:rsid w:val="004C26E1"/>
    <w:rsid w:val="004D30A7"/>
    <w:rsid w:val="004D395B"/>
    <w:rsid w:val="004E2FF5"/>
    <w:rsid w:val="004E388D"/>
    <w:rsid w:val="004E5045"/>
    <w:rsid w:val="004E53E1"/>
    <w:rsid w:val="004F007C"/>
    <w:rsid w:val="004F113D"/>
    <w:rsid w:val="004F23AB"/>
    <w:rsid w:val="0050281D"/>
    <w:rsid w:val="005224F0"/>
    <w:rsid w:val="00525576"/>
    <w:rsid w:val="00540137"/>
    <w:rsid w:val="00545D66"/>
    <w:rsid w:val="00555DA1"/>
    <w:rsid w:val="005635FC"/>
    <w:rsid w:val="00565CB2"/>
    <w:rsid w:val="00571F2E"/>
    <w:rsid w:val="005803CB"/>
    <w:rsid w:val="00580E3A"/>
    <w:rsid w:val="00582B68"/>
    <w:rsid w:val="00586234"/>
    <w:rsid w:val="005864B4"/>
    <w:rsid w:val="0059138F"/>
    <w:rsid w:val="0059169B"/>
    <w:rsid w:val="00591A74"/>
    <w:rsid w:val="00593F7C"/>
    <w:rsid w:val="00595E50"/>
    <w:rsid w:val="005A3E10"/>
    <w:rsid w:val="005B1532"/>
    <w:rsid w:val="005C4B85"/>
    <w:rsid w:val="005C7C28"/>
    <w:rsid w:val="005D0BD6"/>
    <w:rsid w:val="005D3B28"/>
    <w:rsid w:val="005D458E"/>
    <w:rsid w:val="005E118B"/>
    <w:rsid w:val="005E197A"/>
    <w:rsid w:val="005E242E"/>
    <w:rsid w:val="005E6172"/>
    <w:rsid w:val="005F3539"/>
    <w:rsid w:val="00606C81"/>
    <w:rsid w:val="00612C9C"/>
    <w:rsid w:val="0061493E"/>
    <w:rsid w:val="00620EB8"/>
    <w:rsid w:val="00632942"/>
    <w:rsid w:val="00634581"/>
    <w:rsid w:val="00634BBC"/>
    <w:rsid w:val="006428BE"/>
    <w:rsid w:val="00653F85"/>
    <w:rsid w:val="0065722E"/>
    <w:rsid w:val="00662993"/>
    <w:rsid w:val="006744B8"/>
    <w:rsid w:val="0068261A"/>
    <w:rsid w:val="00693AE2"/>
    <w:rsid w:val="00695F35"/>
    <w:rsid w:val="00697471"/>
    <w:rsid w:val="006A3E43"/>
    <w:rsid w:val="006A7ED8"/>
    <w:rsid w:val="006B09EE"/>
    <w:rsid w:val="006B57ED"/>
    <w:rsid w:val="006C2393"/>
    <w:rsid w:val="006C3A68"/>
    <w:rsid w:val="006C6A2C"/>
    <w:rsid w:val="006D003E"/>
    <w:rsid w:val="006D25DE"/>
    <w:rsid w:val="006D2B6E"/>
    <w:rsid w:val="006D5538"/>
    <w:rsid w:val="006E4315"/>
    <w:rsid w:val="006E6438"/>
    <w:rsid w:val="006F422A"/>
    <w:rsid w:val="006F426D"/>
    <w:rsid w:val="007012D6"/>
    <w:rsid w:val="007055AA"/>
    <w:rsid w:val="00705889"/>
    <w:rsid w:val="00710104"/>
    <w:rsid w:val="007157BC"/>
    <w:rsid w:val="00732B46"/>
    <w:rsid w:val="007334C1"/>
    <w:rsid w:val="00736F74"/>
    <w:rsid w:val="0074281D"/>
    <w:rsid w:val="007662B9"/>
    <w:rsid w:val="00772696"/>
    <w:rsid w:val="00777DAC"/>
    <w:rsid w:val="00782856"/>
    <w:rsid w:val="00783581"/>
    <w:rsid w:val="007851E2"/>
    <w:rsid w:val="007948A6"/>
    <w:rsid w:val="0079660A"/>
    <w:rsid w:val="007A3A29"/>
    <w:rsid w:val="007A4C76"/>
    <w:rsid w:val="007D0191"/>
    <w:rsid w:val="007D04C2"/>
    <w:rsid w:val="007D55BA"/>
    <w:rsid w:val="007E14FF"/>
    <w:rsid w:val="007F0F85"/>
    <w:rsid w:val="007F3D5C"/>
    <w:rsid w:val="007F594C"/>
    <w:rsid w:val="007F6D2D"/>
    <w:rsid w:val="007F7A3A"/>
    <w:rsid w:val="00803777"/>
    <w:rsid w:val="00807EDA"/>
    <w:rsid w:val="0081739B"/>
    <w:rsid w:val="00821B1F"/>
    <w:rsid w:val="00823CA7"/>
    <w:rsid w:val="00823FED"/>
    <w:rsid w:val="0083047A"/>
    <w:rsid w:val="00851E02"/>
    <w:rsid w:val="00852BAB"/>
    <w:rsid w:val="00863146"/>
    <w:rsid w:val="008675E7"/>
    <w:rsid w:val="00871991"/>
    <w:rsid w:val="00887FAA"/>
    <w:rsid w:val="008A08ED"/>
    <w:rsid w:val="008B3438"/>
    <w:rsid w:val="008B40D1"/>
    <w:rsid w:val="008C2E43"/>
    <w:rsid w:val="008C4A09"/>
    <w:rsid w:val="008C70C3"/>
    <w:rsid w:val="008C7DE8"/>
    <w:rsid w:val="008D152A"/>
    <w:rsid w:val="008D551D"/>
    <w:rsid w:val="008E7083"/>
    <w:rsid w:val="00900C85"/>
    <w:rsid w:val="00913F0A"/>
    <w:rsid w:val="00927A3A"/>
    <w:rsid w:val="00934337"/>
    <w:rsid w:val="009406E1"/>
    <w:rsid w:val="00942533"/>
    <w:rsid w:val="009425AA"/>
    <w:rsid w:val="00942D23"/>
    <w:rsid w:val="00947DFD"/>
    <w:rsid w:val="009553F9"/>
    <w:rsid w:val="00956394"/>
    <w:rsid w:val="00956736"/>
    <w:rsid w:val="0097481C"/>
    <w:rsid w:val="00975106"/>
    <w:rsid w:val="009766A6"/>
    <w:rsid w:val="00976FF0"/>
    <w:rsid w:val="00984FE6"/>
    <w:rsid w:val="00985A2F"/>
    <w:rsid w:val="00991421"/>
    <w:rsid w:val="009924CD"/>
    <w:rsid w:val="0099383E"/>
    <w:rsid w:val="00995AC1"/>
    <w:rsid w:val="009B51DA"/>
    <w:rsid w:val="009B57BE"/>
    <w:rsid w:val="009B7442"/>
    <w:rsid w:val="009C7105"/>
    <w:rsid w:val="009D2919"/>
    <w:rsid w:val="009F11F1"/>
    <w:rsid w:val="00A1125F"/>
    <w:rsid w:val="00A20F1E"/>
    <w:rsid w:val="00A3054D"/>
    <w:rsid w:val="00A3345A"/>
    <w:rsid w:val="00A42BE6"/>
    <w:rsid w:val="00A46721"/>
    <w:rsid w:val="00A516DD"/>
    <w:rsid w:val="00A54251"/>
    <w:rsid w:val="00A77529"/>
    <w:rsid w:val="00A9617B"/>
    <w:rsid w:val="00A96722"/>
    <w:rsid w:val="00AB2890"/>
    <w:rsid w:val="00AC3521"/>
    <w:rsid w:val="00AD0B88"/>
    <w:rsid w:val="00AD288F"/>
    <w:rsid w:val="00AD4406"/>
    <w:rsid w:val="00AD44E7"/>
    <w:rsid w:val="00AE09EC"/>
    <w:rsid w:val="00AE46DB"/>
    <w:rsid w:val="00AE6E79"/>
    <w:rsid w:val="00AE76E5"/>
    <w:rsid w:val="00AF4116"/>
    <w:rsid w:val="00AF68E7"/>
    <w:rsid w:val="00AF7D8F"/>
    <w:rsid w:val="00B20ACA"/>
    <w:rsid w:val="00B21F24"/>
    <w:rsid w:val="00B273D3"/>
    <w:rsid w:val="00B4655D"/>
    <w:rsid w:val="00B51365"/>
    <w:rsid w:val="00B54697"/>
    <w:rsid w:val="00B601B1"/>
    <w:rsid w:val="00B670F4"/>
    <w:rsid w:val="00B70660"/>
    <w:rsid w:val="00B70754"/>
    <w:rsid w:val="00B83A05"/>
    <w:rsid w:val="00B915E8"/>
    <w:rsid w:val="00B942B8"/>
    <w:rsid w:val="00BA29D5"/>
    <w:rsid w:val="00BA4445"/>
    <w:rsid w:val="00BB1032"/>
    <w:rsid w:val="00BB709A"/>
    <w:rsid w:val="00BC3DC8"/>
    <w:rsid w:val="00BD1F30"/>
    <w:rsid w:val="00BD242C"/>
    <w:rsid w:val="00BE0500"/>
    <w:rsid w:val="00BE1235"/>
    <w:rsid w:val="00BE4983"/>
    <w:rsid w:val="00BF25F9"/>
    <w:rsid w:val="00BF4DB8"/>
    <w:rsid w:val="00C04335"/>
    <w:rsid w:val="00C10FB6"/>
    <w:rsid w:val="00C12436"/>
    <w:rsid w:val="00C136B4"/>
    <w:rsid w:val="00C1510E"/>
    <w:rsid w:val="00C1774D"/>
    <w:rsid w:val="00C21EB2"/>
    <w:rsid w:val="00C30A85"/>
    <w:rsid w:val="00C31F2B"/>
    <w:rsid w:val="00C40E8B"/>
    <w:rsid w:val="00C42598"/>
    <w:rsid w:val="00C61EC8"/>
    <w:rsid w:val="00C64FCB"/>
    <w:rsid w:val="00C73AF4"/>
    <w:rsid w:val="00C76934"/>
    <w:rsid w:val="00C81B6E"/>
    <w:rsid w:val="00C91054"/>
    <w:rsid w:val="00C97640"/>
    <w:rsid w:val="00CA2661"/>
    <w:rsid w:val="00CA4661"/>
    <w:rsid w:val="00CA47BE"/>
    <w:rsid w:val="00CA65D5"/>
    <w:rsid w:val="00CB1582"/>
    <w:rsid w:val="00CB3B68"/>
    <w:rsid w:val="00CD1D43"/>
    <w:rsid w:val="00CE5CF9"/>
    <w:rsid w:val="00CF001B"/>
    <w:rsid w:val="00CF179C"/>
    <w:rsid w:val="00CF43FF"/>
    <w:rsid w:val="00CF7432"/>
    <w:rsid w:val="00D02141"/>
    <w:rsid w:val="00D02564"/>
    <w:rsid w:val="00D02854"/>
    <w:rsid w:val="00D079E4"/>
    <w:rsid w:val="00D11751"/>
    <w:rsid w:val="00D16FC1"/>
    <w:rsid w:val="00D232DD"/>
    <w:rsid w:val="00D353E2"/>
    <w:rsid w:val="00D35DAE"/>
    <w:rsid w:val="00D47E78"/>
    <w:rsid w:val="00D52024"/>
    <w:rsid w:val="00D63F4C"/>
    <w:rsid w:val="00D7068D"/>
    <w:rsid w:val="00D7069D"/>
    <w:rsid w:val="00D749B9"/>
    <w:rsid w:val="00D82F5B"/>
    <w:rsid w:val="00D958BB"/>
    <w:rsid w:val="00DB06BC"/>
    <w:rsid w:val="00DB1E07"/>
    <w:rsid w:val="00DC5F39"/>
    <w:rsid w:val="00DD05DB"/>
    <w:rsid w:val="00DD7D48"/>
    <w:rsid w:val="00DE2155"/>
    <w:rsid w:val="00DE30B6"/>
    <w:rsid w:val="00DE3A95"/>
    <w:rsid w:val="00DF4035"/>
    <w:rsid w:val="00E0012C"/>
    <w:rsid w:val="00E02DFE"/>
    <w:rsid w:val="00E0356F"/>
    <w:rsid w:val="00E0620C"/>
    <w:rsid w:val="00E212DD"/>
    <w:rsid w:val="00E52512"/>
    <w:rsid w:val="00E67BEF"/>
    <w:rsid w:val="00E72ECE"/>
    <w:rsid w:val="00E760B6"/>
    <w:rsid w:val="00E83B17"/>
    <w:rsid w:val="00E93F7E"/>
    <w:rsid w:val="00E974FE"/>
    <w:rsid w:val="00EA3A33"/>
    <w:rsid w:val="00EA6D27"/>
    <w:rsid w:val="00EB01F8"/>
    <w:rsid w:val="00EB4948"/>
    <w:rsid w:val="00EE1C8A"/>
    <w:rsid w:val="00EE5097"/>
    <w:rsid w:val="00EE66DD"/>
    <w:rsid w:val="00EF44EA"/>
    <w:rsid w:val="00F01967"/>
    <w:rsid w:val="00F03200"/>
    <w:rsid w:val="00F05733"/>
    <w:rsid w:val="00F20B64"/>
    <w:rsid w:val="00F23AD4"/>
    <w:rsid w:val="00F244BA"/>
    <w:rsid w:val="00F25753"/>
    <w:rsid w:val="00F33C57"/>
    <w:rsid w:val="00F346AC"/>
    <w:rsid w:val="00F4384E"/>
    <w:rsid w:val="00F730F2"/>
    <w:rsid w:val="00F754D7"/>
    <w:rsid w:val="00F76C1A"/>
    <w:rsid w:val="00F77048"/>
    <w:rsid w:val="00F9302C"/>
    <w:rsid w:val="00F94111"/>
    <w:rsid w:val="00FA663F"/>
    <w:rsid w:val="00FB17A5"/>
    <w:rsid w:val="00FB32AE"/>
    <w:rsid w:val="00FC258F"/>
    <w:rsid w:val="00FC3AEC"/>
    <w:rsid w:val="00FC4461"/>
    <w:rsid w:val="00FC59E7"/>
    <w:rsid w:val="00FD706C"/>
    <w:rsid w:val="00FF0A96"/>
    <w:rsid w:val="00FF26D2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C2EB5"/>
  <w15:docId w15:val="{024AADB5-C42E-E24F-9F5E-86D95317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B86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1279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A72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3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35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0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27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BD6"/>
  </w:style>
  <w:style w:type="paragraph" w:styleId="Pidipagina">
    <w:name w:val="footer"/>
    <w:basedOn w:val="Normale"/>
    <w:link w:val="Pidipagina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BD6"/>
  </w:style>
  <w:style w:type="paragraph" w:styleId="Corpotesto">
    <w:name w:val="Body Text"/>
    <w:basedOn w:val="Normale"/>
    <w:link w:val="CorpotestoCarattere"/>
    <w:rsid w:val="00EB01F8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B01F8"/>
    <w:rPr>
      <w:rFonts w:ascii="Times New Roman" w:hAnsi="Times New Roman"/>
      <w:szCs w:val="20"/>
    </w:rPr>
  </w:style>
  <w:style w:type="paragraph" w:styleId="Corpodeltesto2">
    <w:name w:val="Body Text 2"/>
    <w:basedOn w:val="Normale"/>
    <w:link w:val="Corpodeltesto2Carattere"/>
    <w:rsid w:val="00EB01F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B01F8"/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EB01F8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B01F8"/>
    <w:rPr>
      <w:rFonts w:ascii="Tahoma" w:hAnsi="Tahoma" w:cs="Tahoma"/>
      <w:sz w:val="20"/>
      <w:szCs w:val="20"/>
    </w:rPr>
  </w:style>
  <w:style w:type="paragraph" w:customStyle="1" w:styleId="articolo">
    <w:name w:val="articolo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E2FF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locked/>
    <w:rsid w:val="004E2FF5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E2FF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18" Type="http://schemas.openxmlformats.org/officeDocument/2006/relationships/hyperlink" Target="https://teams.microsoft.com/l/meetup-join/19%3ameeting_MjgxYjJkNzgtYWY5MS00MWZkLWI3N2ItN2U3YzM2YzdlZjJk%40thread.v2/0?context=%7b%22Tid%22%3a%22e787b025-3fc6-4802-874a-9c988768f892%22%2c%22Oid%22%3a%22b2cbd230-6f1b-4d9c-bb4e-c62d58bb349b%22%7d" TargetMode="External"/><Relationship Id="rId26" Type="http://schemas.openxmlformats.org/officeDocument/2006/relationships/hyperlink" Target="https://teams.microsoft.com/l/meetup-join/19%3ameeting_ZmI0ZmUxM2MtNmY5ZC00ZWIzLTllYTUtMzBmMzhhNTk4Nzlm%40thread.v2/0?context=%7b%22Tid%22%3a%22e787b025-3fc6-4802-874a-9c988768f892%22%2c%22Oid%22%3a%22b2cbd230-6f1b-4d9c-bb4e-c62d58bb349b%22%7d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4" Type="http://schemas.openxmlformats.org/officeDocument/2006/relationships/hyperlink" Target="https://teams.microsoft.com/l/team/19%3AJUb56cU0geXoBaZhXr32EIMh_Xqw-csDufIPJdcCwY01%40thread.tacv2/conversations?groupId=5c047db3-94c1-4bf6-a758-559eb1c883b8&amp;tenantId=e787b025-3fc6-4802-874a-9c988768f892" TargetMode="External"/><Relationship Id="rId7" Type="http://schemas.openxmlformats.org/officeDocument/2006/relationships/footer" Target="footer1.xml"/><Relationship Id="rId12" Type="http://schemas.openxmlformats.org/officeDocument/2006/relationships/hyperlink" Target="https://teams.microsoft.com/l/meetup-join/19%3ameeting_Y2IyYzViOTAtMTBhMC00YzI5LThhY2UtZTY5NjRlOWZmMzll%40thread.v2/0?context=%7b%22Tid%22%3a%22e787b025-3fc6-4802-874a-9c988768f892%22%2c%22Oid%22%3a%22b2cbd230-6f1b-4d9c-bb4e-c62d58bb349b%22%7d" TargetMode="External"/><Relationship Id="rId17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25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33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8" Type="http://schemas.openxmlformats.org/officeDocument/2006/relationships/hyperlink" Target="https://teams.microsoft.com/l/team/19%3AxmtblFbgtVqxguaMmH1rnmJZKptSaV1nZo12qXAs_Zs1%40thread.tacv2/conversations?groupId=3341a7b0-b7d2-4a7f-9b9b-6af5599b9c3e&amp;tenantId=e787b025-3fc6-4802-874a-9c988768f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ODA1ZmExODktMDBmNy00NTYyLTk0MzgtNzA0ZDM4MGNmZmMy%40thread.v2/0?context=%7b%22Tid%22%3a%22e787b025-3fc6-4802-874a-9c988768f892%22%2c%22Oid%22%3a%22b2cbd230-6f1b-4d9c-bb4e-c62d58bb349b%22%7d" TargetMode="External"/><Relationship Id="rId20" Type="http://schemas.openxmlformats.org/officeDocument/2006/relationships/hyperlink" Target="https://teams.microsoft.com/l/meetup-join/19%3ameeting_NzEzYmJmYzItMDk4ZS00ZTIxLWJkYzYtYzk2YTZkZDdmYTFm%40thread.v2/0?context=%7b%22Tid%22%3a%22e787b025-3fc6-4802-874a-9c988768f892%22%2c%22Oid%22%3a%22b2cbd230-6f1b-4d9c-bb4e-c62d58bb349b%22%7d" TargetMode="External"/><Relationship Id="rId29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24" Type="http://schemas.openxmlformats.org/officeDocument/2006/relationships/hyperlink" Target="https://teams.microsoft.com/l/meetup-join/19%3ameeting_OWI5Nzc0Y2QtMzgyOC00NjY3LTliYjUtY2E4NjBkNDdlMmM5%40thread.v2/0?context=%7b%22Tid%22%3a%22e787b025-3fc6-4802-874a-9c988768f892%22%2c%22Oid%22%3a%22b2cbd230-6f1b-4d9c-bb4e-c62d58bb349b%22%7d" TargetMode="External"/><Relationship Id="rId32" Type="http://schemas.openxmlformats.org/officeDocument/2006/relationships/hyperlink" Target="https://teams.microsoft.com/l/meetup-join/19%3ameeting_MWY0NTMyNTUtMjkyMS00OTgwLWE1MzAtZmVjNWI0MThhOTVj%40thread.v2/0?context=%7b%22Tid%22%3a%22e787b025-3fc6-4802-874a-9c988768f892%22%2c%22Oid%22%3a%22b2cbd230-6f1b-4d9c-bb4e-c62d58bb349b%22%7d" TargetMode="External"/><Relationship Id="rId37" Type="http://schemas.openxmlformats.org/officeDocument/2006/relationships/hyperlink" Target="https://www.aule.unimore.it/PortaleStudentiUnimore/index.php?view=easycourse&amp;_lang=&amp;include=attivita&amp;anno=2025&amp;attivita%5b%5d=ECSFMC-0214-361-2&amp;date=26-08-2025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2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28" Type="http://schemas.openxmlformats.org/officeDocument/2006/relationships/hyperlink" Target="https://teams.microsoft.com/l/meetup-join/19%3ameeting_YTdmMWM0NTctOTJjNy00NjI5LWFjODQtN2E0NTI0NzhjYzgx%40thread.v2/0?context=%7b%22Tid%22%3a%22e787b025-3fc6-4802-874a-9c988768f892%22%2c%22Oid%22%3a%22b2cbd230-6f1b-4d9c-bb4e-c62d58bb349b%22%7d" TargetMode="External"/><Relationship Id="rId36" Type="http://schemas.openxmlformats.org/officeDocument/2006/relationships/hyperlink" Target="https://teams.microsoft.com/l/team/19%3AJUb56cU0geXoBaZhXr32EIMh_Xqw-csDufIPJdcCwY01%40thread.tacv2/conversations?groupId=5c047db3-94c1-4bf6-a758-559eb1c883b8&amp;tenantId=e787b025-3fc6-4802-874a-9c988768f892" TargetMode="External"/><Relationship Id="rId10" Type="http://schemas.openxmlformats.org/officeDocument/2006/relationships/hyperlink" Target="https://teams.microsoft.com/l/meetup-join/19%3ameeting_Mjk5NDc1NmMtNDVlZS00MDJhLTlmMDctODhiYTE1YzNiZjk2%40thread.v2/0?context=%7b%22Tid%22%3a%22e787b025-3fc6-4802-874a-9c988768f892%22%2c%22Oid%22%3a%22b2cbd230-6f1b-4d9c-bb4e-c62d58bb349b%22%7d" TargetMode="External"/><Relationship Id="rId19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31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14" Type="http://schemas.openxmlformats.org/officeDocument/2006/relationships/hyperlink" Target="https://teams.microsoft.com/l/meetup-join/19%3ameeting_ZTExYWQ1OWUtNWZjYi00Mzk2LWE2ZjMtZjNjNzk1NzBmYTUy%40thread.v2/0?context=%7b%22Tid%22%3a%22e787b025-3fc6-4802-874a-9c988768f892%22%2c%22Oid%22%3a%22b2cbd230-6f1b-4d9c-bb4e-c62d58bb349b%22%7d" TargetMode="External"/><Relationship Id="rId22" Type="http://schemas.openxmlformats.org/officeDocument/2006/relationships/hyperlink" Target="https://teams.microsoft.com/l/meetup-join/19%3ameeting_ZThmMTc2YmItNGExMi00MmUyLThkYmYtMjIzYTBmY2IzM2M3%40thread.v2/0?context=%7b%22Tid%22%3a%22e787b025-3fc6-4802-874a-9c988768f892%22%2c%22Oid%22%3a%22b2cbd230-6f1b-4d9c-bb4e-c62d58bb349b%22%7d" TargetMode="External"/><Relationship Id="rId27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0" Type="http://schemas.openxmlformats.org/officeDocument/2006/relationships/hyperlink" Target="https://teams.microsoft.com/l/meetup-join/19%3ameeting_OWQzZjYyY2YtNTc4Ni00NDQwLTg2NjItMTZhMzdiNWViOTZh%40thread.v2/0?context=%7b%22Tid%22%3a%22e787b025-3fc6-4802-874a-9c988768f892%22%2c%22Oid%22%3a%22b2cbd230-6f1b-4d9c-bb4e-c62d58bb349b%22%7d" TargetMode="External"/><Relationship Id="rId35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ffi.adriana\AppData\Roaming\Microsoft\Templates\1Lettera%20carta%20intestata%20Presiden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C:\Users\zuffi.adriana\AppData\Roaming\Microsoft\Templates\1Lettera carta intestata Presidente.dotx</Template>
  <TotalTime>0</TotalTime>
  <Pages>3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creator>Adriana Zuffi</dc:creator>
  <cp:lastModifiedBy>Antonio Ruberto</cp:lastModifiedBy>
  <cp:revision>2</cp:revision>
  <cp:lastPrinted>2024-05-22T07:58:00Z</cp:lastPrinted>
  <dcterms:created xsi:type="dcterms:W3CDTF">2025-10-16T09:48:00Z</dcterms:created>
  <dcterms:modified xsi:type="dcterms:W3CDTF">2025-10-16T09:48:00Z</dcterms:modified>
</cp:coreProperties>
</file>