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02E53A9F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6F12A5">
        <w:rPr>
          <w:b/>
          <w:bCs/>
          <w:sz w:val="28"/>
          <w:szCs w:val="28"/>
        </w:rPr>
        <w:t>27</w:t>
      </w:r>
      <w:r w:rsidR="00006055">
        <w:rPr>
          <w:b/>
          <w:bCs/>
          <w:sz w:val="28"/>
          <w:szCs w:val="28"/>
        </w:rPr>
        <w:t xml:space="preserve"> </w:t>
      </w:r>
      <w:r w:rsidR="00394A73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al</w:t>
      </w:r>
      <w:r w:rsidR="006F12A5">
        <w:rPr>
          <w:b/>
          <w:bCs/>
          <w:sz w:val="28"/>
          <w:szCs w:val="28"/>
        </w:rPr>
        <w:t xml:space="preserve"> 31</w:t>
      </w:r>
      <w:r w:rsidRPr="00DF1BE3">
        <w:rPr>
          <w:b/>
          <w:bCs/>
          <w:sz w:val="28"/>
          <w:szCs w:val="28"/>
        </w:rPr>
        <w:t xml:space="preserve"> </w:t>
      </w:r>
      <w:r w:rsidR="00006055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736F74" w14:paraId="7A11CAA4" w14:textId="77777777" w:rsidTr="005D54CC">
        <w:tc>
          <w:tcPr>
            <w:tcW w:w="1924" w:type="dxa"/>
          </w:tcPr>
          <w:p w14:paraId="177FE87D" w14:textId="2A54ABE1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6F12A5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27</w:t>
            </w:r>
            <w:r w:rsidR="00056059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39233934" w14:textId="6D219CB4" w:rsidR="006F12A5" w:rsidRDefault="006F12A5" w:rsidP="006F12A5">
            <w:r>
              <w:t>Prof.ssa Rossella Manfredini</w:t>
            </w:r>
          </w:p>
          <w:p w14:paraId="09F17D71" w14:textId="175647D3" w:rsidR="00736F74" w:rsidRDefault="00736F74" w:rsidP="00736F74"/>
        </w:tc>
        <w:tc>
          <w:tcPr>
            <w:tcW w:w="1925" w:type="dxa"/>
          </w:tcPr>
          <w:p w14:paraId="10661964" w14:textId="161C3CDC" w:rsidR="00736F74" w:rsidRDefault="006F12A5" w:rsidP="00736F74">
            <w:hyperlink r:id="rId9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04CB8E11" w14:textId="42F8F3C4" w:rsidR="00736F74" w:rsidRDefault="001A4BD8" w:rsidP="00736F74">
            <w:hyperlink r:id="rId10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6BE484DB" w14:textId="77777777" w:rsidR="006F12A5" w:rsidRDefault="006F12A5" w:rsidP="006F12A5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3E3A4F2B" w14:textId="5188C506" w:rsidR="00736F74" w:rsidRDefault="00736F74" w:rsidP="006F12A5"/>
        </w:tc>
        <w:tc>
          <w:tcPr>
            <w:tcW w:w="1925" w:type="dxa"/>
          </w:tcPr>
          <w:p w14:paraId="7809AF5D" w14:textId="77777777" w:rsidR="006F12A5" w:rsidRDefault="006F12A5" w:rsidP="006F12A5">
            <w:hyperlink r:id="rId1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6F12A5"/>
        </w:tc>
        <w:tc>
          <w:tcPr>
            <w:tcW w:w="1925" w:type="dxa"/>
          </w:tcPr>
          <w:p w14:paraId="63E9BA88" w14:textId="544E5C9B" w:rsidR="00736F74" w:rsidRDefault="001A4BD8" w:rsidP="00736F74">
            <w:hyperlink r:id="rId12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  <w:p w14:paraId="28ED5491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4B5FC98D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6F12A5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28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5D439101" w:rsidR="008B40D1" w:rsidRDefault="008B40D1" w:rsidP="008B40D1">
            <w:r>
              <w:t>Prof.</w:t>
            </w:r>
            <w:r w:rsidR="006F12A5">
              <w:t>ssa Rossella Manfredini</w:t>
            </w:r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28844EB6" w:rsidR="00736F74" w:rsidRDefault="001A4BD8" w:rsidP="00736F74">
            <w:hyperlink r:id="rId14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62CFA44D" w:rsidR="008B40D1" w:rsidRDefault="008B40D1" w:rsidP="00736F74">
            <w:r>
              <w:t>Prof.</w:t>
            </w:r>
            <w:r w:rsidR="00AE46DB">
              <w:t xml:space="preserve"> Nicola Volpi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7CE83277" w:rsidR="00736F74" w:rsidRDefault="001A4BD8" w:rsidP="00736F74">
            <w:hyperlink r:id="rId16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7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0EEFB1B6" w:rsidR="00736F74" w:rsidRDefault="001A4BD8" w:rsidP="00736F74">
            <w:hyperlink r:id="rId18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4364ABB1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6F12A5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29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4B10EEEA" w14:textId="77777777" w:rsidR="006F12A5" w:rsidRDefault="006F12A5" w:rsidP="006F12A5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47212E3F" w14:textId="77777777" w:rsidR="00736F74" w:rsidRDefault="00736F74" w:rsidP="006F12A5"/>
        </w:tc>
        <w:tc>
          <w:tcPr>
            <w:tcW w:w="1925" w:type="dxa"/>
          </w:tcPr>
          <w:p w14:paraId="03442710" w14:textId="77777777" w:rsidR="006F12A5" w:rsidRDefault="006F12A5" w:rsidP="006F12A5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6F12A5"/>
        </w:tc>
        <w:tc>
          <w:tcPr>
            <w:tcW w:w="1925" w:type="dxa"/>
          </w:tcPr>
          <w:p w14:paraId="74C8CA85" w14:textId="5AA6C174" w:rsidR="00736F74" w:rsidRDefault="001A4BD8" w:rsidP="00736F74">
            <w:hyperlink r:id="rId20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022B9969" w14:textId="5BA9FDEE" w:rsidR="002A0CBF" w:rsidRDefault="002A0CBF" w:rsidP="002A0CBF">
            <w:r>
              <w:t>Prof.</w:t>
            </w:r>
            <w:r w:rsidR="00AE46DB">
              <w:t xml:space="preserve"> Nicola Volpi</w:t>
            </w:r>
          </w:p>
          <w:p w14:paraId="367F682F" w14:textId="77777777" w:rsidR="00736F74" w:rsidRDefault="00736F74" w:rsidP="002A0CBF"/>
        </w:tc>
        <w:tc>
          <w:tcPr>
            <w:tcW w:w="1925" w:type="dxa"/>
          </w:tcPr>
          <w:p w14:paraId="4BBFDB53" w14:textId="77777777" w:rsidR="002A0CBF" w:rsidRDefault="002A0CBF" w:rsidP="002A0CBF">
            <w:hyperlink r:id="rId21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925" w:type="dxa"/>
          </w:tcPr>
          <w:p w14:paraId="2A6A4830" w14:textId="0DB08611" w:rsidR="00736F74" w:rsidRDefault="001A4BD8" w:rsidP="00736F74">
            <w:hyperlink r:id="rId22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2209D5D9" w14:textId="77777777" w:rsidR="006F12A5" w:rsidRDefault="006F12A5" w:rsidP="006F12A5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giovedì 30/10</w:t>
            </w:r>
          </w:p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5017EE89" w:rsidR="00736F74" w:rsidRDefault="00273C94" w:rsidP="00736F74">
            <w:r>
              <w:t>Prof.</w:t>
            </w:r>
            <w:r w:rsidR="006F12A5">
              <w:t xml:space="preserve"> Nicola Volpi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3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54ACA19C" w:rsidR="00736F74" w:rsidRDefault="001A4BD8" w:rsidP="00736F74">
            <w:hyperlink r:id="rId24" w:history="1">
              <w:r w:rsidR="00736F74" w:rsidRPr="001A4BD8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37BCB0E1" w14:textId="77777777" w:rsidR="006F12A5" w:rsidRDefault="006F12A5" w:rsidP="006F12A5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venerdì 31/10</w:t>
            </w:r>
          </w:p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25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26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06B2" w14:textId="77777777" w:rsidR="00471B51" w:rsidRDefault="00471B51" w:rsidP="005D0BD6">
      <w:pPr>
        <w:spacing w:after="0" w:line="240" w:lineRule="auto"/>
      </w:pPr>
      <w:r>
        <w:separator/>
      </w:r>
    </w:p>
  </w:endnote>
  <w:endnote w:type="continuationSeparator" w:id="0">
    <w:p w14:paraId="45CBD218" w14:textId="77777777" w:rsidR="00471B51" w:rsidRDefault="00471B51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A4C5" w14:textId="77777777" w:rsidR="00471B51" w:rsidRDefault="00471B51" w:rsidP="005D0BD6">
      <w:pPr>
        <w:spacing w:after="0" w:line="240" w:lineRule="auto"/>
      </w:pPr>
      <w:r>
        <w:separator/>
      </w:r>
    </w:p>
  </w:footnote>
  <w:footnote w:type="continuationSeparator" w:id="0">
    <w:p w14:paraId="74845233" w14:textId="77777777" w:rsidR="00471B51" w:rsidRDefault="00471B51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06055"/>
    <w:rsid w:val="00041004"/>
    <w:rsid w:val="00044DA9"/>
    <w:rsid w:val="00046E4E"/>
    <w:rsid w:val="00051D0D"/>
    <w:rsid w:val="00051E78"/>
    <w:rsid w:val="00054F9B"/>
    <w:rsid w:val="000556EE"/>
    <w:rsid w:val="00056059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4BD8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D764B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26FCB"/>
    <w:rsid w:val="00333502"/>
    <w:rsid w:val="003438AC"/>
    <w:rsid w:val="00373B86"/>
    <w:rsid w:val="00390AEB"/>
    <w:rsid w:val="00394A73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1B51"/>
    <w:rsid w:val="00472E73"/>
    <w:rsid w:val="00492CB7"/>
    <w:rsid w:val="0049498C"/>
    <w:rsid w:val="00494ECF"/>
    <w:rsid w:val="00497EB9"/>
    <w:rsid w:val="004A0617"/>
    <w:rsid w:val="004B004F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12A5"/>
    <w:rsid w:val="006F422A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851E2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07EDA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4FE6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46DE8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46DB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01B1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2436"/>
    <w:rsid w:val="00C136B4"/>
    <w:rsid w:val="00C1510E"/>
    <w:rsid w:val="00C1774D"/>
    <w:rsid w:val="00C21EB2"/>
    <w:rsid w:val="00C30A85"/>
    <w:rsid w:val="00C31F2B"/>
    <w:rsid w:val="00C40E8B"/>
    <w:rsid w:val="00C42598"/>
    <w:rsid w:val="00C61EC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0497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94111"/>
    <w:rsid w:val="00FA663F"/>
    <w:rsid w:val="00FB17A5"/>
    <w:rsid w:val="00FB32AE"/>
    <w:rsid w:val="00FC258F"/>
    <w:rsid w:val="00FC3AEC"/>
    <w:rsid w:val="00FC4461"/>
    <w:rsid w:val="00FC59E7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18" Type="http://schemas.openxmlformats.org/officeDocument/2006/relationships/hyperlink" Target="https://teams.microsoft.com/l/meetup-join/19%3ameeting_ZGNkZTBmYTEtN2JiZS00NTUxLTkwZmUtYzk0MTg3Nzc2NGUy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MDcxYzBmN2YtMjIxYi00M2MzLThmMDUtNDZmYTdjZDFhMmVi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NmQ1YmM2OTAtOTIzNy00ZmM3LTk4MTQtNTUwNjU2ZTJjNjYw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NzUzNTBhNzEtYzlhOC00OGZjLTkyZDctOWY4MGFiYjdmMmE5%40thread.v2/0?context=%7b%22Tid%22%3a%22e787b025-3fc6-4802-874a-9c988768f892%22%2c%22Oid%22%3a%22b2cbd230-6f1b-4d9c-bb4e-c62d58bb349b%22%7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4" Type="http://schemas.openxmlformats.org/officeDocument/2006/relationships/hyperlink" Target="https://teams.microsoft.com/l/meetup-join/19%3ameeting_ZDg0MjY5OWYtYmE1OC00YTQ1LWFmNjktMWI2NTEwMDI1ZWI5%40thread.v2/0?context=%7b%22Tid%22%3a%22e787b025-3fc6-4802-874a-9c988768f892%22%2c%22Oid%22%3a%22b2cbd230-6f1b-4d9c-bb4e-c62d58bb349b%22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jcxNzM0ZDEtNWZmMi00NmNhLWFhZjYtNDE2MzljNmY1M2Mx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14" Type="http://schemas.openxmlformats.org/officeDocument/2006/relationships/hyperlink" Target="https://teams.microsoft.com/l/meetup-join/19%3ameeting_NDgwYTk3NTctODg0ZS00MTI3LTljOTYtNWYzMTI2YjkyOWM2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OTVmM2ZiZmEtNzdiZC00MDZiLWJjYWQtYzMxZjg1NGY0ZGYx%40thread.v2/0?context=%7b%22Tid%22%3a%22e787b025-3fc6-4802-874a-9c988768f892%22%2c%22Oid%22%3a%22b2cbd230-6f1b-4d9c-bb4e-c62d58bb349b%22%7d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3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3</cp:revision>
  <cp:lastPrinted>2024-05-22T07:58:00Z</cp:lastPrinted>
  <dcterms:created xsi:type="dcterms:W3CDTF">2025-10-23T07:23:00Z</dcterms:created>
  <dcterms:modified xsi:type="dcterms:W3CDTF">2025-10-23T07:26:00Z</dcterms:modified>
</cp:coreProperties>
</file>